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8B" w:rsidRPr="00FA6A90" w:rsidRDefault="0055458B" w:rsidP="00C45EFC">
      <w:pPr>
        <w:spacing w:line="360" w:lineRule="auto"/>
        <w:jc w:val="center"/>
        <w:rPr>
          <w:b/>
        </w:rPr>
      </w:pPr>
      <w:r w:rsidRPr="00FA6A90">
        <w:rPr>
          <w:b/>
        </w:rPr>
        <w:t>Архивная опись</w:t>
      </w:r>
    </w:p>
    <w:p w:rsidR="00F54B0A" w:rsidRDefault="00BC3B8C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BC3B8C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сельский областной комитет КПСС,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BC3B8C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BC3B8C" w:rsidP="002778D2">
            <w:pPr>
              <w:pStyle w:val="4"/>
            </w:pPr>
            <w:r>
              <w:t>1</w:t>
            </w:r>
          </w:p>
        </w:tc>
      </w:tr>
    </w:tbl>
    <w:p w:rsidR="00F54B0A" w:rsidRDefault="00BC3B8C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BC3B8C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 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2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E0F" w:rsidRP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E0F">
              <w:rPr>
                <w:rFonts w:ascii="Times New Roman" w:hAnsi="Times New Roman"/>
                <w:b/>
                <w:sz w:val="24"/>
                <w:szCs w:val="24"/>
              </w:rPr>
              <w:t>1963 год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E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E0F" w:rsidRP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E0F">
              <w:rPr>
                <w:rFonts w:ascii="Times New Roman" w:hAnsi="Times New Roman"/>
                <w:b/>
                <w:sz w:val="24"/>
                <w:szCs w:val="24"/>
              </w:rPr>
              <w:t>Протокольная часть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42E0F" w:rsidRDefault="00B42E0F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I областной партийной конференции.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05.01.1963-05.01.1963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0F" w:rsidRDefault="00B42E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42E0F" w:rsidRDefault="00B42E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Стенограмма I областной партийной конференции /дубликат/.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E0F" w:rsidRDefault="00B42E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05.01.1963-05.01.1963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42E0F" w:rsidRDefault="00B42E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I областной партийной конференции/подлинная/.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05.01.1963-05.01.1963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I областной партийной конференции.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05.01.1963-05.01.1963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Материалы для доклада на I  областной партийной конференции.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07.01.1963-07.01.1963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I  областной партийной конференции.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05.01.1963-05.01.1963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обкома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05.01.1963-04.12.1963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№I заседания пленума обкома КПСС /подлинная/.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05.01.1963-05.01.1963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№2 заседания пленума обкома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09.03.1963-09.03.1963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№2 заседания пленума обкома КПСС/подлинная/.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09.03.1963-09.03.1963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BC3B8C" w:rsidP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C4C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№3 заседания пленума обкома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09.04.1963-09.04.1963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BC3B8C" w:rsidP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C4C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№3 заседания пленума обкома КПСС/подлинная/.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09.04.1963-09.04.1963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BC3B8C" w:rsidP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C4C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№4 заседания пленума обкома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08.06.1963-08.06.1963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BC3B8C" w:rsidP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C4C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№4 заседания пленума обкома КПСС/подлинная/.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08.06.1963-08.06.1963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EC4C7F" w:rsidRDefault="00BC3B8C" w:rsidP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EC4C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4C7F" w:rsidRDefault="00EC4C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Стенограмма №5 заседания пленума обкома КПСС/дубликат/.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04.12.1963-04.12.1963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№5 заседания пленума обкома КПСС/подлинная/.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04.12.1963-04.12.1963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актива сельской партийной организации.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02.07.1963-02.07.1963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собрания актива областной партийной организации/подлинная/.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02.07.1963-02.07.1963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Стенограмма собрания актива областной партийной организации/подлинная/.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23.12.1963-23.12.1963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областного совещания председателей колхозов, директоров совхозов, секретарей партийных организаций,руководящих работников областных организаций сельских и промышленных, районных прокуроров, начальников отделений охраны общественного порядка, работников хлебоприемных пунктов/подлинная/.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20.09.1963-20.09.1963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BC3B8C" w:rsidP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C4C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областного совещания партийно-хозяйственного актива.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01.11.1963-01.11.1963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заседания оргбюро Саратовского обкома КПСС по руководству сельскохозяйственным производством/дубликат/.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02.01.1963-02.01.1963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C4C7F" w:rsidRDefault="00BC3B8C" w:rsidP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C4C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заседания оргбюро Саратовского обкома КПСС по руководству сельскохозяйственным производством/подлинный/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02.01.1963-02.01.1963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обкома КПСС с №-1 по №-11.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10.01.1963-28.02.1963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обкома КПСС с №12-18.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27.03.1963-16.05.1963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обкома КПСС с №19-26.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01.06.1963-25.07.1963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обкома КПСС с №27-33.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15.08.1963-07.10.1963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обкома КПСС с №34-42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07.10.1963-28.12.1963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10.01.1963-10.01.1963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14.01.1963-14.01.1963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17.01.1963-17.01.1963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№4.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24.01.1963-24.01.1963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№5.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24.01.1963-24.01.1963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№6.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30.01.1963-30.01.1963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№7.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05.02.1963-05.02.1963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№8.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14.02.1963-14.02.1963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№9.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14.02.1963-14.02.1963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№10.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28.02.1963-28.02.1963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№11.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28.02.1963-28.02.1963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4C7F" w:rsidRDefault="00EC4C7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Подлинный протокол заседания бюро обкома КПСС №12.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27.03.1963-27.03.1963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C4C7F" w:rsidRDefault="00EC4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№13.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27.03.1963-27.03.1963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№14.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11.04.1963-11.04.1963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№15.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11.04.1963-11.04.1963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№16.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25.04.1963-25.04.1963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№17.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16.05.1963-16.05.1963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№18.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16.05.1963-16.05.1963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№19.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01.06.1963-01.06.1963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№20.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01.06.1963-01.06.1963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№21.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18.06.1963-18.06.1963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№22.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18.06.1963-18.06.1963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№23.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29.06.1963-29.06.1963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№24.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29.06.1963-29.06.1963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505" w:rsidRDefault="004075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7505" w:rsidRDefault="0040750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Подлинный протокол заседания бюро обкома КПСС №25.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505" w:rsidRDefault="004075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25.07.1963-25.07.1963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7505" w:rsidRDefault="004075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№26.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25.07.1963-25.07.1963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№27.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25.08.1963-25.08.1963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№28.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29.08.1963-29.08.1963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№29.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29.08.1963-29.08.1963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№30.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12.09.1963-12.09.1963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№31.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12.09.1963-12.09.1963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№32.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16.09.1963-16.09.1963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№33.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07.10.1963-07.10.1963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№34.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07.10.1963-07.10.1963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№35.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24.10.1963-24.10.1963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№36.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24.10.1963-24.10.1963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№37.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22.11.1963-22.11.1963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5A7" w:rsidRDefault="001265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65A7" w:rsidRDefault="001265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Подлинный протокол заседания бюро обкома КПСС №38.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65A7" w:rsidRDefault="001265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22.11.1963-22.11.1963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65A7" w:rsidRDefault="001265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№39.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17.12.1963-17.12.1963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№40.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17.12.1963-17.12.1963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№41.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28.12.1963-28.12.1963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№42.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28.12.1963-28.12.1963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 заседаний бюро и секретариата обкома КПСС по отделу партийных органов. Том I.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10.01.1963-31.07.1963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 заседаний бюро и секретариата обкома КПСС по отделу партийных органов. Том II.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07.08.1963-28.12.1963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 заседаний бюро и секретариата обкома КПСС по идеологическому отделу. Том I.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10.01.1963-25.07.1963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 заседаний бюро и секретариата обкома КПСС по идеологическому отделу. Том II.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15.08.1963-28.12.1963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 заседаний бюро и секретариата обкома КПСС по сельскохозяйственному отделу. Том I.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10.01.1963-29.04.1963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 заседаний бюро и секретариата обкома КПСС по сельскохозяйственному отделу. Том II.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13.05.1963-31.07.1963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 заседаний бюро и секретариата обкома КПСС по сельскохозяйственному отделу. Том III.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03.08.1963-24.10.1963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 заседаний бюро и секретариата обкома КПСС по сельскохозяйственному отделу. Том IV.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04.11.1963-28.12.1963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5A7" w:rsidRDefault="001265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65A7" w:rsidRDefault="001265A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Выписки из протоколов заседаний бюро и секретариата обкома КПСС по отделу сельского  строительства.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65A7" w:rsidRDefault="001265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30.01.1963-12.11.1963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65A7" w:rsidRDefault="001265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Выписки из протоколов заседаний бюро и секретариата обкома КПСС по отделу промышленности по переработке сельскохозяйственного сырья и торговле.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24.01.1963-17.12.1963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Выписки из протоколов заседаний бюро и секретариата обкома КПСС по финхозсектору.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17.01.1963-14.10.1963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 заседаний бюро и секретариата обкома КПСС по особому сектору.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15.08.1963-06.11.1963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Выписки из протоколов заседаний бюро и секретариата обкома КПСС по комитету партийно-государственного контроля.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14.02.1963-27.03.1963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06054" w:rsidRDefault="00BC3B8C" w:rsidP="00E060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E0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секретариата обкома КПСС/дубликаты/.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14.03.1963-14.11.1963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06054" w:rsidRDefault="00BC3B8C" w:rsidP="00E060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E060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секретариата обкома КПСС №1.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14.03.1963-14.03.1963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06054" w:rsidRDefault="00BC3B8C" w:rsidP="00E060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E060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секретариата обкома КПСС №2.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13.06.1963-13.06.1963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06054" w:rsidRDefault="00BC3B8C" w:rsidP="00E060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E060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секретариата обкома КПСС №3.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31.07.1963-31.07.1963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06054" w:rsidRDefault="00BC3B8C" w:rsidP="00E060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E060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секретариата обкома КПСС №4.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16.09.1963-16.09.1963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06054" w:rsidRDefault="00E0605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секретариата обкома КПСС №5.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14.11.1963-14.11.1963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5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5FA" w:rsidRDefault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5FA" w:rsidRDefault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35FA" w:rsidRPr="006235FA" w:rsidRDefault="006235FA" w:rsidP="006235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FA">
              <w:rPr>
                <w:rFonts w:ascii="Times New Roman" w:hAnsi="Times New Roman"/>
                <w:b/>
                <w:sz w:val="24"/>
                <w:szCs w:val="24"/>
              </w:rPr>
              <w:t>Приемная второго секретаря обкома КПСС т.Соловьева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5FA" w:rsidRDefault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35FA" w:rsidRDefault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FA" w:rsidRDefault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235FA" w:rsidRDefault="00BC3B8C" w:rsidP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23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справки работников отдела на имя секретаря обкома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22.01.1963-28.03.1963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5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5FA" w:rsidRDefault="006235FA" w:rsidP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5FA" w:rsidRDefault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35FA" w:rsidRPr="006235FA" w:rsidRDefault="006235FA" w:rsidP="006235F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FA">
              <w:rPr>
                <w:rFonts w:ascii="Times New Roman" w:hAnsi="Times New Roman"/>
                <w:b/>
                <w:sz w:val="24"/>
                <w:szCs w:val="24"/>
              </w:rPr>
              <w:t>Общая канцелярия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5FA" w:rsidRDefault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235FA" w:rsidRDefault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FA" w:rsidRDefault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235FA" w:rsidRDefault="00BC3B8C" w:rsidP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23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исходящей секретной корреспонденции.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235FA" w:rsidRDefault="00BC3B8C" w:rsidP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 w:rsidR="006235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исходящей простой корреспонденции.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30.01.1963-29.12.1963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235FA" w:rsidRDefault="00BC3B8C" w:rsidP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235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Телеграммы, полученные обкомом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18.01.1963-31.12.1963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235FA" w:rsidRDefault="00BC3B8C" w:rsidP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235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отдела парторганов с подведомственными ему организациями.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13.02.1963-31.12.1963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235FA" w:rsidRDefault="00BC3B8C" w:rsidP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235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идеологического отдела о массово-политической работе в области.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20.02.1963-30.12.1963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235FA" w:rsidRDefault="00BC3B8C" w:rsidP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235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сельхозотдела.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01.04.1963-30.12.1963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235FA" w:rsidRDefault="00BC3B8C" w:rsidP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235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отдела сельского строительства.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08.04.1963-17.12.1963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235FA" w:rsidRDefault="00BC3B8C" w:rsidP="006235F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235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отдела промышленности по переработке сельскохозяйственного сырья и торговли.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27.02.1963-24.12.1963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7A0865" w:rsidRDefault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ЦК КПСС облуправлением производства и заготовок с/хоз. продуктов, статуправлением, советскими и хозяйственными организациями о выполнении плана развития народного хозяйства, о строительстве и ремонте здания, по жалобам трудящихся.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02.07.1963-31.12.1963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865" w:rsidRDefault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0865" w:rsidRDefault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0865" w:rsidRPr="007A0865" w:rsidRDefault="007A0865" w:rsidP="007A08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865">
              <w:rPr>
                <w:rFonts w:ascii="Times New Roman" w:hAnsi="Times New Roman"/>
                <w:b/>
                <w:sz w:val="24"/>
                <w:szCs w:val="24"/>
              </w:rPr>
              <w:t>Отдел партийных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0865" w:rsidRDefault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0865" w:rsidRDefault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865" w:rsidRDefault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7A0865" w:rsidRDefault="00BC3B8C" w:rsidP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A08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Информации, справка в ЦК КПСС об итогах партийных конференций парторганизаций производственных колхозно-совхозных управлений и областных сельскохозяйственных учреждений, учебных заведений области, о подготовке и переподготовке руководящих кадров колхозов и совхозов.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10.01.1963-12.10.1963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7A0865" w:rsidRDefault="00BC3B8C" w:rsidP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A08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парткомами, госучреждениями, областным комитетом ДОСААФ о проведении отчетно-выборных собраний в первичных организациях общества, о проведении конференций; о передаче из промышленного обкома КПСС парторганизации в сельский обком КПСС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16.02.1963-16.09.1963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7A0865" w:rsidRDefault="00BC3B8C" w:rsidP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  <w:r w:rsidR="007A08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зав.отделом, секретарей обкома ВЛКСМ,парткомов о ходе подготовки  к выборам в Верховный Совет РСФСР и местные Советы депутатов трудящихся, о проведении партконференций колхозно-совхозных управлениях, об участии комсомола и молодежи в выполнении соцобязательств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04.03.1963-25.09.1963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7A0865" w:rsidRDefault="00BC3B8C" w:rsidP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A08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Жалобы и заявления трудящихся, справки инструкторов по их проверке.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04.02.1963-03.09.1963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7A0865" w:rsidRDefault="00BC3B8C" w:rsidP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A0865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Статотчеты о качественном составе и сменяемости кадров.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01.02.1963-01.10.1963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7A0865" w:rsidRDefault="00BC3B8C" w:rsidP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A08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Описи на погашенные партдокументы, отосланные в ЦК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30.03.1963-27.12.1963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7A0865" w:rsidRDefault="00BC3B8C" w:rsidP="007A08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A08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передачи дел в парткомах.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08.01.1963-14.02.1963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C5A5A" w:rsidRDefault="00BC3B8C" w:rsidP="005C5A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5C5A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на утерянный партдокумент, полученный от п/организации "Сельхозтехника".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25.01.1963-25.01.1963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C5A5A" w:rsidRDefault="00BC3B8C" w:rsidP="005C5A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5C5A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Квартальные статистические отчеты парткомов области о составе партийной организации.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30.03.1963-02.01.1964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C5A5A" w:rsidRDefault="00BC3B8C" w:rsidP="005C5A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C5A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Справки-информации об отчетно-выборных собраниях в первичных парторганизациях парткомов.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14.10.1963-26.12.1963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C5A5A" w:rsidRDefault="00BC3B8C" w:rsidP="005C5A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5C5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партийных организаций парткомов/форма №2/.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20.06.1963-02.01.1964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C5A5A" w:rsidRDefault="00BC3B8C" w:rsidP="005C5A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5C5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и справки о составе областной партийной организации.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19.12.1962-01.01.1965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C5A5A" w:rsidRDefault="00BC3B8C" w:rsidP="005C5A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5C5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 уничтожении партийных  документов, образца 1954 года сельскими парткомами области. Том 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08.02.1963-25.12.1963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20D" w:rsidRDefault="00DC520D" w:rsidP="005C5A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20D" w:rsidRDefault="00DC520D" w:rsidP="005C5A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20D" w:rsidRDefault="00DC520D" w:rsidP="005C5A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5C5A5A" w:rsidRDefault="00BC3B8C" w:rsidP="005C5A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  <w:r w:rsidR="005C5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520D" w:rsidRDefault="00DC52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520D" w:rsidRDefault="00DC52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C520D" w:rsidRDefault="00DC520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Акты об уничтожении партийных  документов, образца 1954 года сельскими парткомами области. Том 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20D" w:rsidRDefault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20D" w:rsidRDefault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20D" w:rsidRDefault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18.02.1963-22.12.1963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520D" w:rsidRDefault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20D" w:rsidRDefault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20D" w:rsidRDefault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520D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216</w:t>
            </w:r>
          </w:p>
          <w:p w:rsidR="00DC520D" w:rsidRDefault="00DC520D" w:rsidP="00DC520D"/>
          <w:p w:rsidR="00BC3B8C" w:rsidRPr="00DC520D" w:rsidRDefault="00BC3B8C" w:rsidP="00DC520D"/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Pr="00DC520D" w:rsidRDefault="00DC520D" w:rsidP="00DC520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20D">
              <w:rPr>
                <w:rFonts w:ascii="Times New Roman" w:hAnsi="Times New Roman"/>
                <w:b/>
                <w:sz w:val="24"/>
                <w:szCs w:val="24"/>
              </w:rPr>
              <w:t>Сельхозотдел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2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20D" w:rsidRPr="00DC520D" w:rsidRDefault="00DC520D" w:rsidP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20D" w:rsidRDefault="00DC520D" w:rsidP="009436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520D" w:rsidRDefault="00DC520D" w:rsidP="0094361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докладные записки руководителей областных организаций, партийных и советских органов,по вспашке зяби, семенам, по подготовке и проведению весеннего сева и уборки урожая.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20D" w:rsidRDefault="00DC520D" w:rsidP="009436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15.10.1963-23.11.1963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520D" w:rsidRDefault="00DC520D" w:rsidP="009436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20D" w:rsidRDefault="00DC520D" w:rsidP="009436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DC520D" w:rsidRDefault="00BC3B8C" w:rsidP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DC5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докладные записки инструкторов отдела по организационному укреплению колхозов и совхозов, финансированию, сельхоз-пропаганде, справки облпрокуратуры и суда о нарушении Устава с/хоз. артели.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06.02.1963-29.12.1963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DC520D" w:rsidRDefault="00BC3B8C" w:rsidP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DC52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соцсоревнованию и обязательствам. Передовики сельского хозяйства на народно-хозяйственной выставке.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06.02.1963-05.11.1963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DC520D" w:rsidRDefault="00BC3B8C" w:rsidP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DC52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руководству обкома КПСС о ходе выполнения постановления бюро обкома КПСС по вопросу о переходе специалистов сельского хозяйства на руководство фермами, отделениями, бригадами колхозов и совхозов.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26.02.1963-06.03.1963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DC520D" w:rsidRDefault="00BC3B8C" w:rsidP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DC52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институтом Юго-Востока, механизации с/хозяйства, Зооветинститутом и институтом экономики с/хозяйства о их работе.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18.02.1963-24.12.1963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DC520D" w:rsidRDefault="00BC3B8C" w:rsidP="00DC52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C5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механизации и строительству в колхозах и совхозах/ремонт тракторов, сельхозмашин, запчасти, горючее/.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02.01.1963-29.12.1963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F66110" w:rsidRDefault="00BC3B8C" w:rsidP="00F661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661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докладные записки инструкторов отдела, парткомов и других организаций области по электрофикации, радиофикации, орошению, строительству прудов и водоемов, лесонасаждению и садоводству.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07.01.1963-09.11.1963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F66110" w:rsidRDefault="00BC3B8C" w:rsidP="00F661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F66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докладные записки инструкторов отдела и различных организаций о состоянии заготовки кормов в области.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14.01.1963-30.12.1963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F66110" w:rsidRDefault="00BC3B8C" w:rsidP="00F661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F66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докладные записки инструкторов отдела, районных и областных организаций по животноводству, птицеводству, рыбоводству и  пчеловодству. Заготовка сельхоз. </w:t>
            </w:r>
            <w:r w:rsidR="00F66110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ивотноводческих продуктов.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23.01.1963-21.11.1963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1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110" w:rsidRDefault="00F66110" w:rsidP="00F661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110" w:rsidRDefault="00F661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03F76" w:rsidRDefault="00503F76" w:rsidP="00F6611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3F76" w:rsidRDefault="00503F76" w:rsidP="00F6611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3F76" w:rsidRDefault="00503F76" w:rsidP="00F6611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110" w:rsidRPr="00F66110" w:rsidRDefault="00F66110" w:rsidP="00F6611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1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Идеологический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6110" w:rsidRDefault="00F661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6110" w:rsidRDefault="00F661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110" w:rsidRDefault="00F6611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 w:rsidR="00537E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справки, информации агитпрогрупп о состоянии идеологической работы в совхозах, колхозах, учреждениях и др. Том 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10.02.1963-11.05.1963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537E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справки, информации агитпрогрупп о состоянии идеологической работы в совхозах, колхозах, учреждениях и др. Том 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04.06.1963-30.06.1963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537E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справки, информации агитпрогрупп о состоянии идеологической работы в совхозах, колхозах, учреждениях и др. Том 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02.07.1963-30.12.1963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537E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вузами, научно-исследовательским институтом и техникумом о кадрах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02.02.1963-27.09.1963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537E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Информации, справки по радиовещанию, телевидению, книготорговле и союзпечати.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04.02.1963-14.12.1963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37E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о массово-политической работе на весеннем севе и уборке урожая.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26.02.1963-29.08.1963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37E3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и переписка  о подготовке идеологических кадров в парткомах и др.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06.03.1963-21.10.1963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537E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и докладные записки сельских парткомов об итогах учебного года в сети партпросвещения.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08.03.1963-27.09.1963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537E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сельских парткомов об итогах учебного года, о ходе подготовки к новому учебному году в системе политического просвещения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11.05.1963-09.10.1963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537E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Отчеты, справки пропагандистских групп по разъяснению решений пленумов ЦК КПСС и закрытого письма ЦК КПСС о разногласиях между  КПСС и КПК. Том 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01.01.1963-30.09.1963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537E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Отчеты, справки пропагандистских групп по разъяснению решений пленумов ЦК КПСС и закрытого письма ЦК КПСС о разногласиях между  КПСС и КПК. Том 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01.10.1963-31.12.1963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37E30" w:rsidRDefault="00BC3B8C" w:rsidP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537E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и переписка с учреждениями здравоохранения.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05.03.1963-18.10.1963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30" w:rsidRDefault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851AE6" w:rsidRDefault="00BC3B8C" w:rsidP="00851A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  <w:r w:rsidR="00851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7E30" w:rsidRDefault="00537E3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Справки, информации о проведении народных чтений о коммунизме.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7E30" w:rsidRDefault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22.05.1963-29.12.1963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37E30" w:rsidRDefault="00537E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851AE6" w:rsidRDefault="00BC3B8C" w:rsidP="00851A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  <w:r w:rsidR="00851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учреждениями культуры и кино.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25.01.1963-01.09.1963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851AE6" w:rsidRDefault="00BC3B8C" w:rsidP="00851AE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851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о состоянии работы судебных органов в области по борьбе с преступностью, профилактике и предупреждению правонарушений.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04.01.1963-10.11.1963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66D0" w:rsidRDefault="00BC3B8C" w:rsidP="00416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166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и переписка с учреждениями народного образования.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15.04.1963-30.11.1963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F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F48" w:rsidRDefault="00C64F48" w:rsidP="00416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F48" w:rsidRDefault="00C64F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4F48" w:rsidRPr="00C64F48" w:rsidRDefault="00C64F48" w:rsidP="00C64F4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48">
              <w:rPr>
                <w:rFonts w:ascii="Times New Roman" w:hAnsi="Times New Roman"/>
                <w:b/>
                <w:sz w:val="24"/>
                <w:szCs w:val="24"/>
              </w:rPr>
              <w:t>Строительный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F48" w:rsidRDefault="00C64F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4F48" w:rsidRDefault="00C64F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48" w:rsidRDefault="00C64F4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61594" w:rsidRDefault="00BC3B8C" w:rsidP="00A615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6159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руководству обкома КПСС  о строительстве животноводческих помещений в совхозах, колхозах области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25.03.1963-23.09.1963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61594" w:rsidRDefault="00BC3B8C" w:rsidP="00A615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A61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докладные записки инструкторов отдела и строительных организаций о ходе строительства в совхозах области трестом "Саратовцелинстрой".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07.01.1963-20.12.1963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61594" w:rsidRDefault="00BC3B8C" w:rsidP="00A615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A61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докладные записки инструкторов отдела и других организаций о ходе строительства в колхозах трестом "Облмежколхозстрой".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31.01.1963-02.11.1963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61594" w:rsidRDefault="00BC3B8C" w:rsidP="00A615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A61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докладные записки о строительстве элеваторов и приемных пунктов.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01.02.1963-12.12.1963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61594" w:rsidRDefault="00BC3B8C" w:rsidP="00A615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A61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докладные записки об электрофикации колхозов и совхозов области и др.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25.04.1963-29.11.1963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61594" w:rsidRDefault="00BC3B8C" w:rsidP="00A615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A61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докладные записки о награждении, назначении, перемещении и увольнении кадров.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25.04.1963-26.10.1963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61594" w:rsidRDefault="00BC3B8C" w:rsidP="00A615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A61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Разная переписка отдела со строительными и другими организациями города и области.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16.01.1963-26.12.1963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9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93C" w:rsidRDefault="00EF593C" w:rsidP="00A6159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593C" w:rsidRDefault="00EF59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593C" w:rsidRPr="00EF593C" w:rsidRDefault="00EF593C" w:rsidP="00EF593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3C">
              <w:rPr>
                <w:rFonts w:ascii="Times New Roman" w:hAnsi="Times New Roman"/>
                <w:b/>
                <w:sz w:val="24"/>
                <w:szCs w:val="24"/>
              </w:rPr>
              <w:t>Отдел промышленности по переработке сельскохозяйственного сырья и торговли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593C" w:rsidRDefault="00EF59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593C" w:rsidRDefault="00EF59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93C" w:rsidRDefault="00EF59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B43FAA" w:rsidRDefault="00BC3B8C" w:rsidP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B43F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и докладные записки о работе предприятий бытового обслуживания, о разбазаривании колхозного зерна, путем сдачи его в потребительскую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кооперацию, о состоянии и мерах культурно-бытового обслуживания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01.01.1963-29.11.1963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B43FAA" w:rsidRDefault="00BC3B8C" w:rsidP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B43F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отдела с госпланом РСФСР, Министерством финансов, с ЦК профсоюза местной промышленности и коммунального хозяйства.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14.06.1963-26.11.1963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B43FAA" w:rsidRDefault="00BC3B8C" w:rsidP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43FA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справки секретарей сельских парткомов и переписка с органами суда, прокуратуры и управлением охраны общественного порядка о борьбе с хищением, разбазариванием и порчей зерна и зерно-продуктов за период - сентябрь-декабрь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10.01.1963-24.08.1963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B43FAA" w:rsidRDefault="00BC3B8C" w:rsidP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43FA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 председателей правления облпотребсоюза и переписка с организациями потребительских обществ о выполнении плана капиталовложений и ввода объектов в эксплуатацию по системе Сароблпотребсоюза и др.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07.01.1963-20.12.1963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AA" w:rsidRDefault="00B43FAA" w:rsidP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FAA" w:rsidRDefault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43FAA" w:rsidRPr="00B43FAA" w:rsidRDefault="00B43FAA" w:rsidP="00B43FA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FAA">
              <w:rPr>
                <w:rFonts w:ascii="Times New Roman" w:hAnsi="Times New Roman"/>
                <w:b/>
                <w:sz w:val="24"/>
                <w:szCs w:val="24"/>
              </w:rPr>
              <w:t>1964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FAA" w:rsidRDefault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43FAA" w:rsidRDefault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AA" w:rsidRDefault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FAA" w:rsidRDefault="00B43FAA" w:rsidP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FAA" w:rsidRDefault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43FAA" w:rsidRPr="00B43FAA" w:rsidRDefault="00B43FAA" w:rsidP="00B43FA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FAA">
              <w:rPr>
                <w:rFonts w:ascii="Times New Roman" w:hAnsi="Times New Roman"/>
                <w:b/>
                <w:sz w:val="24"/>
                <w:szCs w:val="24"/>
              </w:rPr>
              <w:t>Протокольная часть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FAA" w:rsidRDefault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43FAA" w:rsidRDefault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AA" w:rsidRDefault="00B43F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5F5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обкома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06.03.1964-10.07.1964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5F5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Стенорамма №6 пленума обкома КПСС/дубликат/.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06.03.1964-06.03.1964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5F5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Стенорамма №6 пленума обкома КПСС/подлинная/.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06.03.1964-06.03.1964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5F5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объединенного пленума промышленного и сельского областных комитетов КПСС/дубликат/.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03.04.1964-03.04.1964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5F5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VIII пленума сельского областного комитета КПСС/дубликат/.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10.07.1964-10.07.1964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5F5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VIII пленума сельского областного комитета КПСС/подлинная/.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10.07.1964-10.07.1964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F5E6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Стенограмма областного совещания партийно-хозяйственного актива.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05.02.1964-05.02.1964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F5E6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обкома КПСС №43-48/дубликаты/.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16.01.1964-22.02.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5F5E6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обкома КПСС №49-52.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26.03.1964-17.04.1964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F5E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обкома КПСС №53-59.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19.05.1964-16.07.1964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F5E6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обкома КПСС №60-72.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30.07.1964-14.11.1964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5F5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обкома КПСС №73-75.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26.11.1964-02.12.1964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5F5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№43.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16.01.1964-16.01.1964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5F5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№44.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16.01.1964-16.01.1964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5F5E66" w:rsidRDefault="00BC3B8C" w:rsidP="005F5E6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5F5E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№45.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30.01.1964-30.01.1964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44FF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№46.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30.01.1964-30.01.1964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0443D2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44FF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№47.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22.02.1964-22.02.1964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44FF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№48.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22.02.1964-22.02.1964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44FF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№49.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26.03.1964-26.03.1964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44FF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№50.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26.03.1964-26.03.1964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44FF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№51.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17.04.1964-17.04.1964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  <w:r w:rsidR="00A44F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№52.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17.04.1964-17.04.1964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A44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№53.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19.05.1964-19.05.1964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A44F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№54.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05.06.1964-05.06.1964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A44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№55.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04.06.1964-04.06.1964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44FF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№56.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29.06.1964-29.06.1964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44FF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№57.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29.06.1964-29.06.1964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44FF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№58.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16.07.1964-16.07.1964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44FF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№59.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16.07.1964-16.07.1964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44FF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№60.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30.07.1964-30.07.1964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A44F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№61.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30.07.1964-30.07.1964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A44F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№62.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24.08.1964-24.08.1964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A44F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№63.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24.08.1964-24.08.1964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44FFC" w:rsidRDefault="00BC3B8C" w:rsidP="00A44F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A44F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№64.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07.09.1964-07.09.1964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</w:t>
            </w:r>
            <w:r w:rsidR="003C6C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C81" w:rsidRDefault="003C6C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Подлинный протокол заседания бюро обкома КПСС №65.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21.09.1964-21.09.1964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3C6C8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№66.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13.10.1964-13.10.1964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C6C8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№67.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16.10.1964-16.10.1964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C6C8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№68.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16.10.1964-16.10.1964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C6C8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№69.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24.10.1964-24.10.1964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C6C8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№70.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24.10.1964-24.10.1964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3C6C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№71.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14.11.1964-14.11.1964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3C6C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№72.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14.11.1964-14.11.1964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3C6C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№73.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26.11.1964-26.11.1964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3C6C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№74.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02.12.1964-02.12.1964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3C6C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протокол заседания бюро обкома КПСС №75.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02.12.1964-02.12.1964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 зас</w:t>
            </w:r>
            <w:r w:rsidR="00382D63">
              <w:rPr>
                <w:rFonts w:ascii="Times New Roman" w:hAnsi="Times New Roman"/>
                <w:sz w:val="24"/>
                <w:szCs w:val="24"/>
              </w:rPr>
              <w:t>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по отделу партийных органов. Том 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02.01.1964-28.05.1964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по отделу партийных органов. Том 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01.06.1964-14.11.1964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C81" w:rsidRDefault="003C6C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по отделу партийных органов. Том 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21.11.1964-14.12.1964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по идеологическому отделу. Том 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06.01.1964-28.05.1964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по идеологическому отделу. Том 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05.06.1964-26.11.1964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3C6C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по сельскохозяйственному отделу. Том 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01.01.1964-27.04.1964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3C6C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по идеологическому отделу. Том 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04.05.1964-29.06.1964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3C6C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по идеологическому отделу. Том 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16.07.1964-26.11.1964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3C6C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бкома КПСС по отделу сельского строительства.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22.02.1964-16.07.1964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3C6C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бкома КПСС по отделу промышленности по переработке сельскохозяйственного сырья и торговли.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28.01.1964-24.10.1964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C6C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по особому сектору.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27.05.1964-27.05.1964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C6C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по финхозсектору.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15.02.1964-13.10.1964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3C6C81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протоколов</w:t>
            </w:r>
            <w:r w:rsidR="00382D63">
              <w:rPr>
                <w:rFonts w:ascii="Times New Roman" w:hAnsi="Times New Roman"/>
                <w:sz w:val="24"/>
                <w:szCs w:val="24"/>
              </w:rPr>
              <w:t xml:space="preserve"> заседаний бюро и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по партийной комиссии.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22.02.1964-29.02.1964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C6C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382D63">
              <w:rPr>
                <w:rFonts w:ascii="Times New Roman" w:hAnsi="Times New Roman"/>
                <w:sz w:val="24"/>
                <w:szCs w:val="24"/>
              </w:rPr>
              <w:t>отоколы заседаний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КПСС(дубликаты).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24.01.1964-08.12.1964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C6C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</w:t>
            </w:r>
            <w:r w:rsidR="00382D63">
              <w:rPr>
                <w:rFonts w:ascii="Times New Roman" w:hAnsi="Times New Roman"/>
                <w:sz w:val="24"/>
                <w:szCs w:val="24"/>
              </w:rPr>
              <w:t>ротокол заседания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№6.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24.01.1964-24.01.1964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3C6C81" w:rsidRDefault="00BC3B8C" w:rsidP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  <w:r w:rsidR="003C6C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6C81" w:rsidRDefault="003C6C8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Подлинный п</w:t>
            </w:r>
            <w:r w:rsidR="00382D63">
              <w:rPr>
                <w:rFonts w:ascii="Times New Roman" w:hAnsi="Times New Roman"/>
                <w:sz w:val="24"/>
                <w:szCs w:val="24"/>
              </w:rPr>
              <w:t>ротокол заседания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№7.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22.04.1964-22.04.1964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6C81" w:rsidRDefault="003C6C8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1F4EBA" w:rsidRDefault="00BC3B8C" w:rsidP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  <w:r w:rsidR="001F4E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</w:t>
            </w:r>
            <w:r w:rsidR="00382D63">
              <w:rPr>
                <w:rFonts w:ascii="Times New Roman" w:hAnsi="Times New Roman"/>
                <w:sz w:val="24"/>
                <w:szCs w:val="24"/>
              </w:rPr>
              <w:t>ротокол заседания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№8.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03.07.1964-03.07.1964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1F4EBA" w:rsidRDefault="00BC3B8C" w:rsidP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1F4E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</w:t>
            </w:r>
            <w:r w:rsidR="00382D63">
              <w:rPr>
                <w:rFonts w:ascii="Times New Roman" w:hAnsi="Times New Roman"/>
                <w:sz w:val="24"/>
                <w:szCs w:val="24"/>
              </w:rPr>
              <w:t>ротокол заседания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№9.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28.09.1964-28.09.1964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1F4EBA" w:rsidRDefault="00BC3B8C" w:rsidP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1F4E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Подлинный п</w:t>
            </w:r>
            <w:r w:rsidR="00382D63">
              <w:rPr>
                <w:rFonts w:ascii="Times New Roman" w:hAnsi="Times New Roman"/>
                <w:sz w:val="24"/>
                <w:szCs w:val="24"/>
              </w:rPr>
              <w:t>ротокол заседания секретариата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 №10.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08.12.1964-08.12.1964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E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BA" w:rsidRDefault="001F4EBA" w:rsidP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4EBA" w:rsidRDefault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4EBA" w:rsidRPr="001F4EBA" w:rsidRDefault="001F4EBA" w:rsidP="001F4EB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Приемная второго секретаря </w:t>
            </w:r>
            <w:r w:rsidR="00382D6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F4EBA">
              <w:rPr>
                <w:rFonts w:ascii="Times New Roman" w:hAnsi="Times New Roman"/>
                <w:b/>
                <w:sz w:val="24"/>
                <w:szCs w:val="24"/>
              </w:rPr>
              <w:t>бкома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4EBA" w:rsidRDefault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F4EBA" w:rsidRDefault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BA" w:rsidRDefault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1F4EBA" w:rsidRDefault="00BC3B8C" w:rsidP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F4E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справки рабо</w:t>
            </w:r>
            <w:r w:rsidR="00382D63">
              <w:rPr>
                <w:rFonts w:ascii="Times New Roman" w:hAnsi="Times New Roman"/>
                <w:sz w:val="24"/>
                <w:szCs w:val="24"/>
              </w:rPr>
              <w:t>тников отдела на имя секретаря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10.02.1964-23.06.1964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E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EBA" w:rsidRDefault="001F4EBA" w:rsidP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4EBA" w:rsidRDefault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4EBA" w:rsidRPr="001F4EBA" w:rsidRDefault="001F4EBA" w:rsidP="001F4EB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EBA">
              <w:rPr>
                <w:rFonts w:ascii="Times New Roman" w:hAnsi="Times New Roman"/>
                <w:b/>
                <w:sz w:val="24"/>
                <w:szCs w:val="24"/>
              </w:rPr>
              <w:t>Общая канцелярия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4EBA" w:rsidRDefault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F4EBA" w:rsidRDefault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BA" w:rsidRDefault="001F4E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FD1E16" w:rsidRDefault="00BC3B8C" w:rsidP="00FD1E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D1E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исходящей секретной корреспонденции. Том 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03.01.1964-25.11.1964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FD1E16" w:rsidRDefault="00BC3B8C" w:rsidP="00FD1E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D1E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исходящей секретной корреспонденции. Том 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28.11.1964-22.12.1964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FD1E16" w:rsidRDefault="00BC3B8C" w:rsidP="00FD1E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D1E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исходящей простой корреспонденции.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02.01.1964-15.12.1964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FD1E16" w:rsidRDefault="00BC3B8C" w:rsidP="00FD1E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D1E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FD1E1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телеграмм, исходящих из о</w:t>
            </w:r>
            <w:r w:rsidR="00BC3B8C">
              <w:rPr>
                <w:rFonts w:ascii="Times New Roman" w:hAnsi="Times New Roman"/>
                <w:sz w:val="24"/>
                <w:szCs w:val="24"/>
              </w:rPr>
              <w:t>бкома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11.02.1964-03.12.1964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FD1E16" w:rsidRDefault="00BC3B8C" w:rsidP="00FD1E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D1E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FD1E1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Телеграммы, полученные о</w:t>
            </w:r>
            <w:r w:rsidR="00BC3B8C">
              <w:rPr>
                <w:rFonts w:ascii="Times New Roman" w:hAnsi="Times New Roman"/>
                <w:sz w:val="24"/>
                <w:szCs w:val="24"/>
              </w:rPr>
              <w:t>бкомом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18.02.1964-17.11.1964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FD1E16" w:rsidRDefault="00BC3B8C" w:rsidP="00FD1E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FD1E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ЦК КПСС, Облуправлением производства и заготовок с/хоз. продуктов, статуправлением, советскими и хозяйственными организациями о выполнении плана развития народного хозяйства, о строительстве и ремонте зданий по жалобам трудящихся и спецсообщения.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02.01.1964-19.12.1964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FD1E16" w:rsidRDefault="00BC3B8C" w:rsidP="00FD1E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FD1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отдела парторганов.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10.02.1964-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101D4" w:rsidRDefault="00BC3B8C" w:rsidP="00A101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</w:t>
            </w:r>
            <w:r w:rsidR="00A101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идеологического отдела. Том. 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14.01.1964-29.06.1964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101D4" w:rsidRDefault="00BC3B8C" w:rsidP="00A101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A101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идеологического отдела. Том. 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03.07.1964-09.12.1964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101D4" w:rsidRDefault="00BC3B8C" w:rsidP="00A101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101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отдела сельского строительства.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28.02.1964-24.10.1964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101D4" w:rsidRDefault="00BC3B8C" w:rsidP="00A101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101D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отдела промышленности по переработке сельскохозяйственного сырья и торговли.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18.01.1964-03.10.1964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101D4" w:rsidRDefault="00BC3B8C" w:rsidP="00A101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101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сельхозотдела.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06.01.1964-14.11.1964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A101D4" w:rsidRDefault="00BC3B8C" w:rsidP="00A101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101D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Распоряжения по особому сектору.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16.01.1963-20.11.1964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4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43A" w:rsidRDefault="00CA543A" w:rsidP="00A101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43A" w:rsidRDefault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543A" w:rsidRPr="00CA543A" w:rsidRDefault="00CA543A" w:rsidP="00CA543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43A">
              <w:rPr>
                <w:rFonts w:ascii="Times New Roman" w:hAnsi="Times New Roman"/>
                <w:b/>
                <w:sz w:val="24"/>
                <w:szCs w:val="24"/>
              </w:rPr>
              <w:t>Личные дела на технических работников сельского обкома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43A" w:rsidRDefault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543A" w:rsidRDefault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43A" w:rsidRDefault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A543A" w:rsidRDefault="00BC3B8C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54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Бурлакова Т.М.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22.10.1963-31.10.1964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A543A" w:rsidRDefault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А.Д.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10.07.1963-22.06.1964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A543A" w:rsidRDefault="00BC3B8C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CA54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Сотникова З.И.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05.10.1963-25.08.1964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A543A" w:rsidRDefault="00BC3B8C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CA54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Курзанова К.А.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03.03.1963-03.06.1964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A543A" w:rsidRDefault="00BC3B8C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54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Г.Н.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07.01.1964-23.06.1964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A543A" w:rsidRDefault="00BC3B8C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543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Староверова А.К.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22.10.1963-26.06.1964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43A" w:rsidRDefault="00CA543A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CA543A" w:rsidRDefault="00BC3B8C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CA543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543A" w:rsidRDefault="00CA543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Соловьева Н.М.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43A" w:rsidRDefault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06.11.1957-07.12.1964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543A" w:rsidRDefault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A543A" w:rsidRDefault="00BC3B8C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CA543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Останина Н.В. </w:t>
            </w: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11.02.1963-21.04.1964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A543A" w:rsidRDefault="00BC3B8C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543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Яканина Т.С.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22.01.1963-22.06.1964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A543A" w:rsidRDefault="00BC3B8C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543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Пугачевская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25.01.1944-10.11.1964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A543A" w:rsidRDefault="00BC3B8C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543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Языкова А.Ф.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16.01.1963-01.11.1964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4C" w:rsidRDefault="00C74C4C" w:rsidP="00CA54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4C" w:rsidRDefault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4C4C" w:rsidRPr="00C74C4C" w:rsidRDefault="00C74C4C" w:rsidP="00C74C4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4C">
              <w:rPr>
                <w:rFonts w:ascii="Times New Roman" w:hAnsi="Times New Roman"/>
                <w:b/>
                <w:sz w:val="24"/>
                <w:szCs w:val="24"/>
              </w:rPr>
              <w:t>Отдел парторганов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4C" w:rsidRDefault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4C4C" w:rsidRDefault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C4C" w:rsidRDefault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74C4C" w:rsidRDefault="00BC3B8C" w:rsidP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74C4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парткомами, профсоюзными комсомольскими организациями и учреждениями о переходе коммунистов из одной парторганизации в другую, о соцпроисхождении коммунистов, о награждении коммунистов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10.01.1964-16.11.1964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74C4C" w:rsidRDefault="00BC3B8C" w:rsidP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74C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Жалобы и заявления трудящихся, справки инструкторов по их проверке (на буквы Б-Щ).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01.05.1964-30.10.1964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74C4C" w:rsidRDefault="00BC3B8C" w:rsidP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74C4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справки,  информации о ходе выполнения постановления ЦК КПСС и Совета Министров РСФСР от 30.04.1964 г. "О мерах подъема экономики отстающих колхозов", о работе с руководящими кадрами и средним звеном Аткарского сельского производственного парткома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05.01.1964-01.02.1964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C74C4C" w:rsidRDefault="00BC3B8C" w:rsidP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74C4C">
              <w:rPr>
                <w:rFonts w:ascii="Times New Roman" w:hAnsi="Times New Roman"/>
                <w:sz w:val="24"/>
                <w:szCs w:val="24"/>
              </w:rPr>
              <w:t>51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Статотчеты о качественном составе и сменяемости кадров.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01.01.1964-07.10.1964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C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C4C" w:rsidRDefault="00C74C4C" w:rsidP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4C" w:rsidRDefault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4C4C" w:rsidRPr="00C74C4C" w:rsidRDefault="00C74C4C" w:rsidP="00C74C4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C4C">
              <w:rPr>
                <w:rFonts w:ascii="Times New Roman" w:hAnsi="Times New Roman"/>
                <w:b/>
                <w:sz w:val="24"/>
                <w:szCs w:val="24"/>
              </w:rPr>
              <w:t>Сектор партстатистики и единого партбилета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4C" w:rsidRDefault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74C4C" w:rsidRDefault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C4C" w:rsidRDefault="00C74C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результатах проверки партийного хозяйства по учету коммунистов в парткомах.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01.01.1964-31.12.1964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об отчетно-выборных партийных собраниях в первичных парторганизациях парткомов.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01.10.1964-31.12.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передачи дел в парткомах.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01.01.1964-31.12.1964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 уничтожении партийных документов, образца 1954 года, сельскими парткомами области. Том 1.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01.01.1964-31.12.1964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 уничтожении партийных документов, образца 1954 года, сельскими парткомами области. Том 2.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01.01.1964-31.12.1964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 уничтожении партийных документов, образца 1954 года, сельскими парткомами области. Том 3.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01.01.1964-31.12.1964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Опись на погашенные партдокументы, отосланные в ЦК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01.01.1964-31.12.1964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58E" w:rsidRDefault="0041758E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58E" w:rsidRDefault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758E" w:rsidRPr="0041758E" w:rsidRDefault="0041758E" w:rsidP="0041758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58E">
              <w:rPr>
                <w:rFonts w:ascii="Times New Roman" w:hAnsi="Times New Roman"/>
                <w:b/>
                <w:sz w:val="24"/>
                <w:szCs w:val="24"/>
              </w:rPr>
              <w:t>Идеологический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58E" w:rsidRDefault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758E" w:rsidRDefault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58E" w:rsidRDefault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4175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парткомов о составе сети партпросвещения и идейном уровне политической учебы кадров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12.01.1964-12.10.1964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 и отчеты об итогах учебного года в сети партийного просвещения.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19.05.1964-28.05.1964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Отчеты, справки пропагандистских групп по разъяснению материалов пленумов ЦК КПСС.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02.01.1964-28.06.1964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и докладные записки о массово-политической работе в период сева и уборки урожая.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14.02.1964-16.09.1964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отчеты учреждений культуры, кино, театра.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14.03.1964-20.12.1964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Отчеты, справки союзпечати книготорга, радио, телевидения.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14.03.1964-20.12.1964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о состоянии и мерах улучшения эстетического воспитания в общеобразовательных школах и о состоянии борьбы с преступностью среди несовершеннолетних.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27.01.1964-07.07.1964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27C" w:rsidRDefault="002E127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27C" w:rsidRDefault="002E127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Pr="0041758E" w:rsidRDefault="00BC3B8C" w:rsidP="004175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41758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127C" w:rsidRDefault="002E127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E127C" w:rsidRDefault="002E127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Справки, отчеты вузов, научно-исследовательских институтов и техникумов.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27C" w:rsidRDefault="002E12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27C" w:rsidRDefault="002E12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25.02.1964-25.07.1964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127C" w:rsidRDefault="002E12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27C" w:rsidRDefault="002E12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132F6" w:rsidRDefault="00BC3B8C" w:rsidP="006132F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132F6">
              <w:rPr>
                <w:rFonts w:ascii="Times New Roman" w:hAnsi="Times New Roman"/>
                <w:sz w:val="24"/>
                <w:szCs w:val="24"/>
              </w:rPr>
              <w:t>66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и докладные записки о состоянии идеологической работы в сельских парткомах области.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06.03.1964-13.06.1964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132F6" w:rsidRDefault="00BC3B8C" w:rsidP="006132F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132F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о начале 1964-1965 учебного года в  системе политического просвещения.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05.03.1964-02.11.1964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132F6" w:rsidRDefault="00BC3B8C" w:rsidP="006132F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6132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состоянии медицинского обслуживания в районах области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16.03.1964-15.10.1964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6132F6" w:rsidRDefault="00BC3B8C" w:rsidP="006132F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6132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Письма, справки, информации по народному образованию и профтехобразованию.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25.01.1964-14.10.1964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417" w:rsidRDefault="00E20417" w:rsidP="006132F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417" w:rsidRDefault="00E20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0417" w:rsidRPr="00E20417" w:rsidRDefault="00E20417" w:rsidP="00E2041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417">
              <w:rPr>
                <w:rFonts w:ascii="Times New Roman" w:hAnsi="Times New Roman"/>
                <w:b/>
                <w:sz w:val="24"/>
                <w:szCs w:val="24"/>
              </w:rPr>
              <w:t>Строительный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417" w:rsidRDefault="00E20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20417" w:rsidRDefault="00E20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417" w:rsidRDefault="00E20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20417" w:rsidRDefault="00BC3B8C" w:rsidP="00E20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2041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докладные записки инструкторов отдела и строительных организаций о ходе строительства в совхозах "Саратовцелинстрой".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02.01.1964-03.11.1964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20417" w:rsidRDefault="00BC3B8C" w:rsidP="00E20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2041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20417">
              <w:rPr>
                <w:rFonts w:ascii="Times New Roman" w:hAnsi="Times New Roman"/>
                <w:sz w:val="24"/>
                <w:szCs w:val="24"/>
              </w:rPr>
              <w:t>правки, информации руководству о</w:t>
            </w:r>
            <w:r>
              <w:rPr>
                <w:rFonts w:ascii="Times New Roman" w:hAnsi="Times New Roman"/>
                <w:sz w:val="24"/>
                <w:szCs w:val="24"/>
              </w:rPr>
              <w:t>бкома КПСС, материалы по кадрам.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15.02.1964-04.11.1964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20417" w:rsidRDefault="00BC3B8C" w:rsidP="00E20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2041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докладные записки о электрофикации, строительстве элеваторов и приемных пунктов. О строительстве в колхозах трестом "Облмежколхозстрой".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21.02.1964-20.10.1964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20417" w:rsidRDefault="00BC3B8C" w:rsidP="00E20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2041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Разная переписка отдела со строительными и другими организациями города и области.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30.01.1964-02.10.1964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3E5" w:rsidRDefault="00C813E5" w:rsidP="00E204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13E5" w:rsidRDefault="00C813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13E5" w:rsidRPr="00C813E5" w:rsidRDefault="00C813E5" w:rsidP="00C813E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3E5">
              <w:rPr>
                <w:rFonts w:ascii="Times New Roman" w:hAnsi="Times New Roman"/>
                <w:b/>
                <w:sz w:val="24"/>
                <w:szCs w:val="24"/>
              </w:rPr>
              <w:t>Отдел промышленности по переработке сельскохозяйственного сырья и торговли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13E5" w:rsidRDefault="00C813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813E5" w:rsidRDefault="00C813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5" w:rsidRDefault="00C813E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763EC" w:rsidRDefault="00BC3B8C" w:rsidP="00E763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763E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записки секретарей сельских парткомов, директоров предприятий об итогах выполнения государственного плана по закупкам и переработке молока и др.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18.01.1964-15.10.1964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763EC" w:rsidRDefault="00BC3B8C" w:rsidP="00E763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763E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 начальника областного управления связи "О мерах по улучшению обслуживания населения почтовой связью".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05.02.1964-14.06.1964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763EC" w:rsidRDefault="00BC3B8C" w:rsidP="00E763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763E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и справки, полученные отделом о неудовлетворительном состоянии дел с предоставлением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отчетности отдельными хозяйствами области о мероприятиях по усилению безопасности движения по ж.д.транспорту и др.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18.01.1964-03.12.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763EC" w:rsidRDefault="00BC3B8C" w:rsidP="00E763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E763E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и информации, полученные отделом о выполнении постановления ЦК КПСС от 21 декабря 1963 г. "О неудовлетворительном положении дел с аварийностью на автомобильном транспорте" и др.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16.01.1964-06.08.1964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763EC" w:rsidRDefault="00BC3B8C" w:rsidP="00E763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E76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докладные, информации о работе мельзаводов, мельуправлений хлебоприемных пунктов и о результатах проверки сохранности зерна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19.01.1964-21.11.1964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763EC" w:rsidRDefault="00BC3B8C" w:rsidP="00E763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E763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отдела с областными и районными потребсоюзами и информации, справки председателей потребсоюза о проведении отчетно-выборной кампании в потребительских кооперациях и др.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13.01.1964-29.10.1964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763EC" w:rsidRDefault="00BC3B8C" w:rsidP="00E763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763E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отдела с управлением Приволжской ж.д. о работе транспорта.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29.01.1964-09.11.1964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E763EC" w:rsidRDefault="00BC3B8C" w:rsidP="00E763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763E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мельуправлениями и хлебоприемными пунктами о завозе зерна на мельницы местной промышленности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03.02.1964-06.12.1964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AD5" w:rsidRDefault="009F1AD5" w:rsidP="00E763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AD5" w:rsidRDefault="009F1A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1AD5" w:rsidRPr="009F1AD5" w:rsidRDefault="009F1AD5" w:rsidP="009F1AD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AD5">
              <w:rPr>
                <w:rFonts w:ascii="Times New Roman" w:hAnsi="Times New Roman"/>
                <w:b/>
                <w:sz w:val="24"/>
                <w:szCs w:val="24"/>
              </w:rPr>
              <w:t>Сельхозотдел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AD5" w:rsidRDefault="009F1A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1AD5" w:rsidRDefault="009F1A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AD5" w:rsidRDefault="009F1A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9F1AD5" w:rsidRDefault="00BC3B8C" w:rsidP="009F1A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F1AD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докладные записки инструкторов отдела, парткомов и др. организаций по механизации и строительству в колхозах (ремонту сельхозмашин, запчастей), по электрофикации, строительству прудов и водоемов, лесонасаждениям и садоводству.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04.01.1964-28.12.1964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9F1AD5" w:rsidRDefault="00BC3B8C" w:rsidP="009F1A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F1AD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докладные записки инструкторов отдела по организационному укреплению колхозов и совхозов, финансированию сельхозпропаганды и справки Облпрокуратуры, суда о нарушениях Устава сельхозартели.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06.01.1964-26.10.1964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9F1AD5" w:rsidRDefault="00BC3B8C" w:rsidP="009F1A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F1AD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докладные записки руководителей областных организаций, партийных и советских органов по вспашке зяби, по проведению весеннего сева и уборки урожая.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11.01.1964-28.12.1964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9F1AD5" w:rsidRDefault="00BC3B8C" w:rsidP="009F1A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F1AD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докладные записки инструкторов отдела, районных и областных организаций по животноводству, рыбоводству  и пчеловодству.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22.01.1964-09.12.1964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9F1AD5" w:rsidRDefault="00BC3B8C" w:rsidP="009F1A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9F1AD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райкомами партии, производственными управлениями и советскими органами о кадрах и др.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02.01.1964-30.11.1964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9F1AD5" w:rsidRDefault="00BC3B8C" w:rsidP="009F1A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F1AD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соцсоревнованию и обязательствам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09.01.1964-05.11.1964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B8C" w:rsidRPr="009F1AD5" w:rsidRDefault="00BC3B8C" w:rsidP="009F1A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9F1A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о кадрах (назначении, перемещении, увольнении), информация секретаря Новоузенского сельского парткома, о ходе выполнения решения бюро Обкома КПСС от 14/XI 1963 года 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20.01.1964-17.12.1964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Default="00BC3B8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BC3B8C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 (Двести восемьдесят)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BC3B8C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BC3B8C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5148"/>
        <w:gridCol w:w="1440"/>
        <w:gridCol w:w="3960"/>
      </w:tblGrid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C56" w:rsidRDefault="00713C56">
      <w:r>
        <w:separator/>
      </w:r>
    </w:p>
  </w:endnote>
  <w:endnote w:type="continuationSeparator" w:id="1">
    <w:p w:rsidR="00713C56" w:rsidRDefault="00713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C56" w:rsidRDefault="00713C56">
      <w:r>
        <w:separator/>
      </w:r>
    </w:p>
  </w:footnote>
  <w:footnote w:type="continuationSeparator" w:id="1">
    <w:p w:rsidR="00713C56" w:rsidRDefault="00713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8C" w:rsidRDefault="00BC3B8C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1AD5">
      <w:rPr>
        <w:rStyle w:val="a9"/>
        <w:noProof/>
      </w:rPr>
      <w:t>25</w:t>
    </w:r>
    <w:r>
      <w:rPr>
        <w:rStyle w:val="a9"/>
      </w:rPr>
      <w:fldChar w:fldCharType="end"/>
    </w:r>
  </w:p>
  <w:p w:rsidR="00BC3B8C" w:rsidRDefault="00BC3B8C">
    <w:pPr>
      <w:pStyle w:val="a8"/>
      <w:framePr w:wrap="auto" w:vAnchor="text" w:hAnchor="margin" w:xAlign="right" w:y="1"/>
      <w:rPr>
        <w:rStyle w:val="a9"/>
      </w:rPr>
    </w:pPr>
  </w:p>
  <w:p w:rsidR="00BC3B8C" w:rsidRDefault="00BC3B8C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CountListInner" w:val="24 (Двадцать четыре)"/>
  </w:docVars>
  <w:rsids>
    <w:rsidRoot w:val="00FA6A90"/>
    <w:rsid w:val="00025EE0"/>
    <w:rsid w:val="000443D2"/>
    <w:rsid w:val="00105383"/>
    <w:rsid w:val="001265A7"/>
    <w:rsid w:val="0017143D"/>
    <w:rsid w:val="001C3993"/>
    <w:rsid w:val="001D04CE"/>
    <w:rsid w:val="001D291A"/>
    <w:rsid w:val="001E5ADA"/>
    <w:rsid w:val="001F4EBA"/>
    <w:rsid w:val="002778D2"/>
    <w:rsid w:val="002E127C"/>
    <w:rsid w:val="00320084"/>
    <w:rsid w:val="003321FA"/>
    <w:rsid w:val="00382D63"/>
    <w:rsid w:val="003C6C81"/>
    <w:rsid w:val="00407505"/>
    <w:rsid w:val="004166D0"/>
    <w:rsid w:val="0041758E"/>
    <w:rsid w:val="00427113"/>
    <w:rsid w:val="004530FC"/>
    <w:rsid w:val="00483E18"/>
    <w:rsid w:val="004A160A"/>
    <w:rsid w:val="004E7CAB"/>
    <w:rsid w:val="00503F76"/>
    <w:rsid w:val="00537E30"/>
    <w:rsid w:val="0055135C"/>
    <w:rsid w:val="0055458B"/>
    <w:rsid w:val="0057403A"/>
    <w:rsid w:val="005A4D23"/>
    <w:rsid w:val="005C5A5A"/>
    <w:rsid w:val="005F5E66"/>
    <w:rsid w:val="006132F6"/>
    <w:rsid w:val="006235FA"/>
    <w:rsid w:val="00634F69"/>
    <w:rsid w:val="006812F0"/>
    <w:rsid w:val="0068267F"/>
    <w:rsid w:val="0070722B"/>
    <w:rsid w:val="00713C56"/>
    <w:rsid w:val="007A0865"/>
    <w:rsid w:val="007E2739"/>
    <w:rsid w:val="00851AE6"/>
    <w:rsid w:val="00861B78"/>
    <w:rsid w:val="00861F64"/>
    <w:rsid w:val="008667AB"/>
    <w:rsid w:val="008A55E1"/>
    <w:rsid w:val="008A6AAF"/>
    <w:rsid w:val="00992DBA"/>
    <w:rsid w:val="009F1AD5"/>
    <w:rsid w:val="009F21A6"/>
    <w:rsid w:val="009F7155"/>
    <w:rsid w:val="00A101D4"/>
    <w:rsid w:val="00A44FFC"/>
    <w:rsid w:val="00A50CB9"/>
    <w:rsid w:val="00A61594"/>
    <w:rsid w:val="00AB6A7A"/>
    <w:rsid w:val="00AE2CE9"/>
    <w:rsid w:val="00B42E0F"/>
    <w:rsid w:val="00B43FAA"/>
    <w:rsid w:val="00BC1EFC"/>
    <w:rsid w:val="00BC3B8C"/>
    <w:rsid w:val="00BD6131"/>
    <w:rsid w:val="00C45EFC"/>
    <w:rsid w:val="00C64F48"/>
    <w:rsid w:val="00C74C4C"/>
    <w:rsid w:val="00C813E5"/>
    <w:rsid w:val="00CA543A"/>
    <w:rsid w:val="00CD2461"/>
    <w:rsid w:val="00DA0306"/>
    <w:rsid w:val="00DA0DED"/>
    <w:rsid w:val="00DC520D"/>
    <w:rsid w:val="00E06054"/>
    <w:rsid w:val="00E15752"/>
    <w:rsid w:val="00E20417"/>
    <w:rsid w:val="00E763EC"/>
    <w:rsid w:val="00E97D64"/>
    <w:rsid w:val="00EB4278"/>
    <w:rsid w:val="00EC4C7F"/>
    <w:rsid w:val="00EF593C"/>
    <w:rsid w:val="00F501C6"/>
    <w:rsid w:val="00F52709"/>
    <w:rsid w:val="00F54B0A"/>
    <w:rsid w:val="00F66110"/>
    <w:rsid w:val="00FA6A90"/>
    <w:rsid w:val="00FD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342</TotalTime>
  <Pages>25</Pages>
  <Words>3996</Words>
  <Characters>29538</Characters>
  <Application>Microsoft Office Word</Application>
  <DocSecurity>0</DocSecurity>
  <Lines>3692</Lines>
  <Paragraphs>1397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32137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I</dc:creator>
  <cp:lastModifiedBy>I</cp:lastModifiedBy>
  <cp:revision>34</cp:revision>
  <cp:lastPrinted>1601-01-01T00:00:00Z</cp:lastPrinted>
  <dcterms:created xsi:type="dcterms:W3CDTF">2020-06-30T05:19:00Z</dcterms:created>
  <dcterms:modified xsi:type="dcterms:W3CDTF">2020-06-30T11:01:00Z</dcterms:modified>
</cp:coreProperties>
</file>