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321CF7" w:rsidRDefault="0055458B" w:rsidP="00C45EFC">
      <w:pPr>
        <w:spacing w:line="360" w:lineRule="auto"/>
        <w:jc w:val="center"/>
        <w:rPr>
          <w:b/>
        </w:rPr>
      </w:pPr>
      <w:r w:rsidRPr="00321CF7">
        <w:rPr>
          <w:b/>
        </w:rPr>
        <w:t>Архивная опись</w:t>
      </w:r>
    </w:p>
    <w:p w:rsidR="00F54B0A" w:rsidRDefault="00395FD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395FD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Волжский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7E0393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7E0393" w:rsidRDefault="002778D2" w:rsidP="007E0393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7E0393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7E0393" w:rsidRDefault="00395FD0" w:rsidP="007E0393">
            <w:pPr>
              <w:spacing w:line="360" w:lineRule="auto"/>
              <w:jc w:val="center"/>
              <w:rPr>
                <w:b/>
                <w:bCs/>
              </w:rPr>
            </w:pPr>
            <w:r w:rsidRPr="007E0393">
              <w:rPr>
                <w:b/>
                <w:bCs/>
              </w:rPr>
              <w:t>160</w:t>
            </w:r>
          </w:p>
        </w:tc>
      </w:tr>
      <w:tr w:rsidR="002778D2" w:rsidRPr="002778D2" w:rsidTr="007E0393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7E0393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395FD0" w:rsidP="002778D2">
            <w:pPr>
              <w:pStyle w:val="4"/>
            </w:pPr>
            <w:r>
              <w:t>2</w:t>
            </w:r>
          </w:p>
        </w:tc>
      </w:tr>
    </w:tbl>
    <w:p w:rsidR="00F54B0A" w:rsidRDefault="00395FD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395FD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1966-1968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Волжского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25.02.1966-12.12.1966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14.01.1966-08.07.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395FD0">
              <w:rPr>
                <w:rFonts w:ascii="Times New Roman" w:hAnsi="Times New Roman"/>
                <w:sz w:val="24"/>
                <w:szCs w:val="24"/>
              </w:rPr>
              <w:t>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29.07.1966-23.12.1966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13.05.1966-15.06.1966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03.09.1966-11.10.1966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24.02.1966-11.07.1966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11.07.1966-03.11.1966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03.11.1966-31.12.1966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</w:t>
            </w:r>
            <w:r w:rsidR="00395FD0">
              <w:rPr>
                <w:rFonts w:ascii="Times New Roman" w:hAnsi="Times New Roman"/>
                <w:sz w:val="24"/>
                <w:szCs w:val="24"/>
              </w:rPr>
              <w:t>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15.12.1967-15.12.1967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20.04.1967-15.12.</w:t>
            </w:r>
            <w:r w:rsidR="00395FD0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06.01.1967-12.05.1967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17.05.1967-13.10.1967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20.10.1967-23.12.1967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02.01.1967-30.01.1967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30.01.1967-11.03.1967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11.03.1967-22.04.1967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22.04.1967-07.07.1967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07.07.1967-30.10.1967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30.10.1967-29.11.1967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29.11.1967-25.09.1968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03.01.1967-23.09.1967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23.09.1967-17.01.1968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1967-22.06.1967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23.06.1967-02.10.1967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03.10.1967-05.01.1968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FD0" w:rsidRPr="000443D2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12.03.1968-25.12.1968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D0" w:rsidRDefault="00395F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 w:rsidP="00B13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05.01.1968-05.04.1968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 w:rsidP="00B13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12.04.1968-28.06.1968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 w:rsidP="00B138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05.07.1968-04.10.1968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  <w:bookmarkStart w:id="4" w:name="_GoBack"/>
            <w:bookmarkEnd w:id="4"/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11.10.1968-27.12.1968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комсомольцев и заседаний комитетов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14.01.1968-29.11.1968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райкома ВЛКСМ в Горком, Обком комсомола о работе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25.09.1968-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17.01.1968-14.09.1968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14.09.1968-25.12.1968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25.12.1968-16.09.1969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05.01.1968-05.05.1968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05.05.1968-17.09.1968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18.09.1968-27.02.1969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Анненкова Ирина Афанасьевна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Ануфриева Светлана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01.01.1965-30.12.1968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Быкова Валентина Андреевна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01.01.1966-30.12.1968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Овчинников Валерий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01.01.1967-30.12.1968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работника: Светличный Владимир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CF7" w:rsidRPr="000443D2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 Волжского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01.01.1918-30.12.1968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F7" w:rsidRDefault="00321C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7E0393" w:rsidRPr="007E0393" w:rsidTr="007E0393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7E0393" w:rsidRDefault="00A50CB9" w:rsidP="007E039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7E0393" w:rsidRDefault="00395FD0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>58 (</w:t>
            </w:r>
            <w:proofErr w:type="spellStart"/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>Пятьдесят</w:t>
            </w:r>
            <w:proofErr w:type="spellEnd"/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>восемь</w:t>
            </w:r>
            <w:proofErr w:type="spellEnd"/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7E0393" w:rsidRDefault="00A50CB9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7E0393" w:rsidTr="007E0393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7E0393" w:rsidRDefault="00A50CB9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7E0393" w:rsidRDefault="00A50CB9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7E0393" w:rsidRDefault="00A50CB9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E0393" w:rsidRPr="007E0393" w:rsidTr="007E0393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7E0393" w:rsidRDefault="00A50CB9" w:rsidP="007E039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7E0393" w:rsidRDefault="00395FD0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7E0393" w:rsidRDefault="00A50CB9" w:rsidP="007E039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7E0393" w:rsidRDefault="00395FD0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7E0393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E0393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393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E0393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393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E0393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7E0393">
        <w:tc>
          <w:tcPr>
            <w:tcW w:w="5148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39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7E039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E039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7E039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7E039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7E0393" w:rsidRDefault="00861F64" w:rsidP="007E039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93" w:rsidRDefault="007E0393">
      <w:r>
        <w:separator/>
      </w:r>
    </w:p>
  </w:endnote>
  <w:endnote w:type="continuationSeparator" w:id="0">
    <w:p w:rsidR="007E0393" w:rsidRDefault="007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93" w:rsidRDefault="007E0393">
      <w:r>
        <w:separator/>
      </w:r>
    </w:p>
  </w:footnote>
  <w:footnote w:type="continuationSeparator" w:id="0">
    <w:p w:rsidR="007E0393" w:rsidRDefault="007E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1EA4">
      <w:rPr>
        <w:rStyle w:val="a9"/>
        <w:noProof/>
      </w:rPr>
      <w:t>6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395FD0"/>
    <w:rsid w:val="00025EE0"/>
    <w:rsid w:val="000443D2"/>
    <w:rsid w:val="00105383"/>
    <w:rsid w:val="0017143D"/>
    <w:rsid w:val="001C3993"/>
    <w:rsid w:val="001D04CE"/>
    <w:rsid w:val="001D291A"/>
    <w:rsid w:val="001E5ADA"/>
    <w:rsid w:val="00271EA4"/>
    <w:rsid w:val="002778D2"/>
    <w:rsid w:val="00320084"/>
    <w:rsid w:val="00321CF7"/>
    <w:rsid w:val="003321FA"/>
    <w:rsid w:val="00395FD0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0393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47</TotalTime>
  <Pages>6</Pages>
  <Words>750</Words>
  <Characters>5647</Characters>
  <Application>Microsoft Office Word</Application>
  <DocSecurity>0</DocSecurity>
  <Lines>806</Lines>
  <Paragraphs>336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2021-08-09T05:08:00Z</dcterms:created>
  <dcterms:modified xsi:type="dcterms:W3CDTF">2021-08-09T05:55:00Z</dcterms:modified>
</cp:coreProperties>
</file>