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B04CB" w:rsidRDefault="0055458B" w:rsidP="00C45EFC">
      <w:pPr>
        <w:spacing w:line="360" w:lineRule="auto"/>
        <w:jc w:val="center"/>
        <w:rPr>
          <w:b/>
        </w:rPr>
      </w:pPr>
      <w:r w:rsidRPr="000B04CB">
        <w:rPr>
          <w:b/>
        </w:rPr>
        <w:t>Архивная опись</w:t>
      </w:r>
    </w:p>
    <w:p w:rsidR="00F54B0A" w:rsidRDefault="000B04C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B04C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475242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75242" w:rsidRDefault="002778D2" w:rsidP="0047524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7524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75242" w:rsidRDefault="000B04CB" w:rsidP="00475242">
            <w:pPr>
              <w:spacing w:line="360" w:lineRule="auto"/>
              <w:jc w:val="center"/>
              <w:rPr>
                <w:b/>
                <w:bCs/>
              </w:rPr>
            </w:pPr>
            <w:r w:rsidRPr="00475242">
              <w:rPr>
                <w:b/>
                <w:bCs/>
              </w:rPr>
              <w:t>160</w:t>
            </w:r>
          </w:p>
        </w:tc>
      </w:tr>
      <w:tr w:rsidR="002778D2" w:rsidRPr="002778D2" w:rsidTr="00475242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47524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B04CB" w:rsidP="002778D2">
            <w:pPr>
              <w:pStyle w:val="4"/>
            </w:pPr>
            <w:r>
              <w:t>3</w:t>
            </w:r>
          </w:p>
        </w:tc>
      </w:tr>
    </w:tbl>
    <w:p w:rsidR="00F54B0A" w:rsidRDefault="000B04C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B04C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1969-1969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22.11.1969-22.11.1969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XXVI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22.11.1969-22.11.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25.02.1969-22.11.1969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03.01.1969-18.04.1969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25.04.1969-12.09.1969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19.09.1969-26.12.1969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06.08.1969-22.10.1969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II районного слета комсомольцев 60-х годов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01.10.1969-01.10.1969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 районного слета мальчишек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21.04.1969-21.041969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первичных комсомольских организаций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19.08.1969-14.10.1969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ответы о составе районной комсомольской ор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01.02.1969-28.02.1969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16.09.1969-11.11.1969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11.10.1969-07.08.1970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27.02.1969-30.06.1969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30.06.1969-24.10.1969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24.10.1969-02.03.1970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Алексеева Тамара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Бабарыкин Павел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Беляева Таисия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Задкова Таисия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Коротков Анатолий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Моховиков Борис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Нестеренко Раиса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Полянина Тамара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Шкуринская Людмила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CB" w:rsidRPr="000443D2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Флягина Надежда Семеновна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CB" w:rsidRDefault="000B04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75242" w:rsidRPr="00475242" w:rsidTr="0047524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lastRenderedPageBreak/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75242" w:rsidRDefault="000B04CB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t>28 (Двадцать восемь)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75242" w:rsidTr="0047524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75242" w:rsidRDefault="00A50CB9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75242" w:rsidRPr="00475242" w:rsidTr="0047524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75242" w:rsidRDefault="000B04CB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75242" w:rsidRDefault="00A50CB9" w:rsidP="0047524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75242" w:rsidRDefault="000B04CB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75242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75242">
        <w:tc>
          <w:tcPr>
            <w:tcW w:w="5148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2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7524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7524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7524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752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75242" w:rsidRDefault="00861F64" w:rsidP="00475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42" w:rsidRDefault="00475242">
      <w:r>
        <w:separator/>
      </w:r>
    </w:p>
  </w:endnote>
  <w:endnote w:type="continuationSeparator" w:id="0">
    <w:p w:rsidR="00475242" w:rsidRDefault="0047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42" w:rsidRDefault="00475242">
      <w:r>
        <w:separator/>
      </w:r>
    </w:p>
  </w:footnote>
  <w:footnote w:type="continuationSeparator" w:id="0">
    <w:p w:rsidR="00475242" w:rsidRDefault="0047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04CB">
      <w:rPr>
        <w:rStyle w:val="a9"/>
        <w:noProof/>
      </w:rPr>
      <w:t>4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0B04CB"/>
    <w:rsid w:val="00025EE0"/>
    <w:rsid w:val="000443D2"/>
    <w:rsid w:val="000B04CB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75242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13</TotalTime>
  <Pages>4</Pages>
  <Words>431</Words>
  <Characters>3350</Characters>
  <Application>Microsoft Office Word</Application>
  <DocSecurity>0</DocSecurity>
  <Lines>418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2021-08-09T10:09:00Z</dcterms:created>
  <dcterms:modified xsi:type="dcterms:W3CDTF">2021-08-09T10:22:00Z</dcterms:modified>
</cp:coreProperties>
</file>