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E928C7" w:rsidRDefault="0055458B" w:rsidP="00C45EFC">
      <w:pPr>
        <w:spacing w:line="360" w:lineRule="auto"/>
        <w:jc w:val="center"/>
        <w:rPr>
          <w:b/>
        </w:rPr>
      </w:pPr>
      <w:r w:rsidRPr="00E928C7">
        <w:rPr>
          <w:b/>
        </w:rPr>
        <w:t>Архивная опись</w:t>
      </w:r>
    </w:p>
    <w:p w:rsidR="00F54B0A" w:rsidRDefault="00E928C7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E928C7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Волжский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822945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822945" w:rsidRDefault="002778D2" w:rsidP="00822945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822945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822945" w:rsidRDefault="00E928C7" w:rsidP="00822945">
            <w:pPr>
              <w:spacing w:line="360" w:lineRule="auto"/>
              <w:jc w:val="center"/>
              <w:rPr>
                <w:b/>
                <w:bCs/>
              </w:rPr>
            </w:pPr>
            <w:r w:rsidRPr="00822945">
              <w:rPr>
                <w:b/>
                <w:bCs/>
              </w:rPr>
              <w:t>160</w:t>
            </w:r>
          </w:p>
        </w:tc>
      </w:tr>
      <w:tr w:rsidR="002778D2" w:rsidRPr="002778D2" w:rsidTr="00822945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822945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E928C7" w:rsidP="002778D2">
            <w:pPr>
              <w:pStyle w:val="4"/>
            </w:pPr>
            <w:r>
              <w:t>4</w:t>
            </w:r>
          </w:p>
        </w:tc>
      </w:tr>
    </w:tbl>
    <w:p w:rsidR="00F54B0A" w:rsidRDefault="00E928C7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E928C7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1970-1971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20.02.1970-29.12.1970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актива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10.06.1970-28.08.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 w:rsidP="007014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6-19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09.01.1970-17.04.1970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 w:rsidP="007014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20-34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24.04.1970-31.07.1970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 w:rsidP="007014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35-53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07.08.1970-25.12.1970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20.01.1970-03.12.1970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III районного слета комсомольцев 70-х годов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28.01.1970-28.01.1970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I районного слета отрядов имени Дзержинского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28.02.1970-28.02.1970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II районного слета мальчишек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01.11.1970-01.11.1970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работе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первичных комсомольских организаций района по сдаче Ленинского зачета, посвященного 100-летию со дня рождения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01.04.1970-30.04.1970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22.09.1970-30.12.1970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24.09.1970-30.12.1970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07.08.1970-16.10.1970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14.09.1970-04.12.1970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04.12.1970-02.09.1971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02.03.1970-16.07.1970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16.07.1970-09.12.1970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06.11.1969-15.12.1970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XXVII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24.11.1971-24.11.1971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23.06.1971-24.12.1971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C52F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актива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10.02.1971-29.10.1971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C52F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54-67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08.01.1971-09.04.1971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C52F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</w:t>
            </w:r>
            <w:r w:rsidR="00C52FCC">
              <w:rPr>
                <w:rFonts w:ascii="Times New Roman" w:hAnsi="Times New Roman"/>
                <w:sz w:val="24"/>
                <w:szCs w:val="24"/>
              </w:rPr>
              <w:t>еданий бюро райкома ВЛКСМ № 68-8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16.04.1971-13.08.1971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C52F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86-97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27.08.1971-12.11.1971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№ 98-102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23.04.1971-17.07.1971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комитетов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1971-27.12.1971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C52F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928C7">
              <w:rPr>
                <w:rFonts w:ascii="Times New Roman" w:hAnsi="Times New Roman"/>
                <w:sz w:val="24"/>
                <w:szCs w:val="24"/>
              </w:rPr>
              <w:t>правки, информации о работе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27.08.1971-10.09.1971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12.09.1971-01.10.1971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02.09.1971-10.03.1972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09.12.1970-07.06.1971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C52F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07.04.1970-30.06.1970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30.06.1971-11.11.1971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C52F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15.12.1970-06.12.1971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Бажанова Алевтина Евгеньевна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Бут Светлана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Власов Павел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Гришин Юрий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C52F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</w:t>
            </w:r>
            <w:bookmarkStart w:id="4" w:name="_GoBack"/>
            <w:bookmarkEnd w:id="4"/>
            <w:r w:rsidR="00E928C7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Егоровна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Ермилова Людмила Андреевна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Ефимова Елена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Зюзина Нина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Короткова Галина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01.01.1963-30.12.1970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Коровин Валерьян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Алевтина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01.01.1965-30.12.1971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Евдокия Евгеньевна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01.01.1965-30.12.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Никонова Татьяна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Сычев Евгений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Семенова Любовь Павловна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Розов Юрий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8C7" w:rsidRPr="000443D2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Хомяк Михаил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C7" w:rsidRDefault="00E928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822945" w:rsidRPr="00822945" w:rsidTr="00822945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822945" w:rsidRDefault="00A50CB9" w:rsidP="0082294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945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22945" w:rsidRDefault="00E928C7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t>62 (</w:t>
            </w:r>
            <w:proofErr w:type="spellStart"/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t>Шестьдесят</w:t>
            </w:r>
            <w:proofErr w:type="spellEnd"/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822945" w:rsidRDefault="00A50CB9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945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822945" w:rsidTr="00822945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822945" w:rsidRDefault="00A50CB9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822945" w:rsidRDefault="00A50CB9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945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822945" w:rsidRDefault="00A50CB9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22945" w:rsidRPr="00822945" w:rsidTr="00822945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822945" w:rsidRDefault="00A50CB9" w:rsidP="0082294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945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22945" w:rsidRDefault="00E928C7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822945" w:rsidRDefault="00A50CB9" w:rsidP="0082294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945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22945" w:rsidRDefault="00E928C7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22945" w:rsidRPr="00AB6A7A" w:rsidTr="00822945">
        <w:tc>
          <w:tcPr>
            <w:tcW w:w="5148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9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2294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2294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9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2294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2294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22945" w:rsidRPr="00AB6A7A" w:rsidTr="00822945">
        <w:tc>
          <w:tcPr>
            <w:tcW w:w="5148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945" w:rsidRPr="00AB6A7A" w:rsidTr="00822945">
        <w:tc>
          <w:tcPr>
            <w:tcW w:w="5148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9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2294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2294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9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2294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2294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22945" w:rsidRPr="00AB6A7A" w:rsidTr="00822945">
        <w:tc>
          <w:tcPr>
            <w:tcW w:w="5148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945" w:rsidRPr="00AB6A7A" w:rsidTr="00822945">
        <w:tc>
          <w:tcPr>
            <w:tcW w:w="5148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9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2294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2294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822945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9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2294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2294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22945" w:rsidRPr="00AB6A7A" w:rsidTr="00822945">
        <w:tc>
          <w:tcPr>
            <w:tcW w:w="5148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822945">
        <w:tc>
          <w:tcPr>
            <w:tcW w:w="5148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9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2294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2294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82294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229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22945" w:rsidRDefault="00861F64" w:rsidP="0082294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45" w:rsidRDefault="00822945">
      <w:r>
        <w:separator/>
      </w:r>
    </w:p>
  </w:endnote>
  <w:endnote w:type="continuationSeparator" w:id="0">
    <w:p w:rsidR="00822945" w:rsidRDefault="0082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45" w:rsidRDefault="00822945">
      <w:r>
        <w:separator/>
      </w:r>
    </w:p>
  </w:footnote>
  <w:footnote w:type="continuationSeparator" w:id="0">
    <w:p w:rsidR="00822945" w:rsidRDefault="00822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69D7">
      <w:rPr>
        <w:rStyle w:val="a9"/>
        <w:noProof/>
      </w:rPr>
      <w:t>6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6 (Шесть)"/>
  </w:docVars>
  <w:rsids>
    <w:rsidRoot w:val="00E928C7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22945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52FCC"/>
    <w:rsid w:val="00CD2461"/>
    <w:rsid w:val="00D969D7"/>
    <w:rsid w:val="00DA0306"/>
    <w:rsid w:val="00DA0DED"/>
    <w:rsid w:val="00E15752"/>
    <w:rsid w:val="00E928C7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21</TotalTime>
  <Pages>6</Pages>
  <Words>817</Words>
  <Characters>6244</Characters>
  <Application>Microsoft Office Word</Application>
  <DocSecurity>0</DocSecurity>
  <Lines>780</Lines>
  <Paragraphs>353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2021-08-11T06:22:00Z</dcterms:created>
  <dcterms:modified xsi:type="dcterms:W3CDTF">2021-08-11T06:43:00Z</dcterms:modified>
</cp:coreProperties>
</file>