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9170CC" w:rsidRDefault="0055458B" w:rsidP="00C45EFC">
      <w:pPr>
        <w:spacing w:line="360" w:lineRule="auto"/>
        <w:jc w:val="center"/>
        <w:rPr>
          <w:b/>
        </w:rPr>
      </w:pPr>
      <w:r w:rsidRPr="009170CC">
        <w:rPr>
          <w:b/>
        </w:rPr>
        <w:t>Архивная опись</w:t>
      </w:r>
    </w:p>
    <w:p w:rsidR="00F54B0A" w:rsidRDefault="00F9011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9011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D12F2C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D12F2C" w:rsidRDefault="002778D2" w:rsidP="00D12F2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D12F2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D12F2C" w:rsidRDefault="00F9011C" w:rsidP="00D12F2C">
            <w:pPr>
              <w:spacing w:line="360" w:lineRule="auto"/>
              <w:jc w:val="center"/>
              <w:rPr>
                <w:b/>
                <w:bCs/>
              </w:rPr>
            </w:pPr>
            <w:r w:rsidRPr="00D12F2C">
              <w:rPr>
                <w:b/>
                <w:bCs/>
              </w:rPr>
              <w:t>160</w:t>
            </w:r>
          </w:p>
        </w:tc>
      </w:tr>
      <w:tr w:rsidR="002778D2" w:rsidRPr="002778D2" w:rsidTr="00D12F2C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D12F2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F9011C" w:rsidP="002778D2">
            <w:pPr>
              <w:pStyle w:val="4"/>
            </w:pPr>
            <w:r>
              <w:t>8</w:t>
            </w:r>
          </w:p>
        </w:tc>
      </w:tr>
    </w:tbl>
    <w:p w:rsidR="00F54B0A" w:rsidRDefault="00F9011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9011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1979-1980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XXXI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17.11.1979-17.11.1979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делегатов XXXI районной отчетно-выборной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17.11.1979-17.11.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5-8, 1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26.01.1979-17.11.1979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57-70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05.01.1979-13.04.1979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71-87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20.04.1979-07.09.1979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88-95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14.09.1979-02.11.1979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1-5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23.11.1979-28.12.1979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секретарей</w:t>
            </w:r>
            <w:r w:rsidR="009170CC">
              <w:rPr>
                <w:rFonts w:ascii="Times New Roman" w:hAnsi="Times New Roman"/>
                <w:sz w:val="24"/>
                <w:szCs w:val="24"/>
              </w:rPr>
              <w:t xml:space="preserve"> райкома в обком ВЛКСМ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06.01.1979-26.12.1979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работе районного Совета ветеранов партии и Ленинского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16.01.1979-06.12.1979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9170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F9011C">
              <w:rPr>
                <w:rFonts w:ascii="Times New Roman" w:hAnsi="Times New Roman"/>
                <w:sz w:val="24"/>
                <w:szCs w:val="24"/>
              </w:rPr>
              <w:t>токолы заседаний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16.01.1979-06.12.1979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первичных комсомольских организа</w:t>
            </w:r>
            <w:r w:rsidR="009170C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ий по сдаче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24.01.1979-23.11.1979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районного штаба оперативного комсомольского отряда, отчеты, справки, информации о работе отряда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19.01.1979-28.12.1979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райкома ВЛКСМ по работе с учащейся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15.01.1979-29.12.1979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18.01.1979-11.10.1979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"Зарница-79"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09.02.1979-05.05.1979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25.05.1979-23.11.1979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 w:rsidR="00EA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членов ВЛКСМ, принятых на комсомольских учет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09.10.1978-03.07.1979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="00EA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членов ВЛКСМ, принятых на комсомольских учет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04.07.1979-11.10.1979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29.08.1978-05.01.1979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05.01.1979-02.06.1979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02.06.1979-16.10.1979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02.01.1979-16.12.1979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Кирпичного завода, Судоремонтного завода, производственного швейного объединения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08.01.1979-11.12.1979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СарГРЭС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Саратовэнергоремонт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СУ отделочных работ, Городской телефонной сети, Приволжского территориально-транспортного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04.01.1979-14.12.1979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первичной комсомольской организации Управления Приволжской железной дороги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03.01.1979-13.12.1979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институтов: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Саратовпромпроект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Нижне-Волжского НИИ геологии и геофизики, Государственного Союзного проектного института, КБ "Саратовнефтегаз"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24.01.1979-27.12.1979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комсомольских организаций: Объединения парикмахерских,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Облаптекоуправления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Райпродторга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Областного управления торговли, II трест Общепита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10.01.1979-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09.01.1979-25.12.1979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организаций: Музыкального училища, Педагогического училища, Книготоргового техникума, Хореографического училища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04.01.1979-28.12.1979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средних школ №№ 8, 9, 10, 11, 12, 80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08.01.1979-24.12.1979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2-5 пленумов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15.02.1980-19.12.1980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6-13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04.01.1980-21.03.1980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14-22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28.03.1980-20.06.1980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 w:rsidP="00F977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№№ </w:t>
            </w:r>
            <w:r w:rsidR="00F977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F977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34-43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секретарей райкома в Обком ВЛКСМ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первичных комсомольских организаций по сдаче Ленинского зачёта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12.02.1980-15.04.1980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штаба оперативного комсомольского отряда, справки, информации, сообщения о работе отряда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05.01.1980-03.12.1980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райкома ВЛКСМ по работе с учащейся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10.01.1980-13.11.1980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07.05.1980-22.05.1980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Волжской районной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01.01.1979-30.12.1980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пионерской дружины имени Г.Т. Берегового (28 средняя школа) о работе на марше "Пионеры всей страны делу Ленина верны"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19.05.1980-19.05.1980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Рапорты пионерских дружин имени Павлика Морозова (80 средняя школа), имени В.В. Талалихина (11 средняя школа), имени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(33 восьмилетняя школа), посвященных Дню пионерии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19.05.1980-19.05.1980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"Спортивный праздник Волжского района, посвященный Дню Победы"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09.05.1980-09.05.1980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</w:t>
            </w:r>
            <w:r w:rsidR="00F9774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11.10.1979-01.08.1980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</w:t>
            </w:r>
            <w:r w:rsidR="00F9774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01.08.1980-20.11.1980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</w:t>
            </w:r>
            <w:r w:rsidR="00F9774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16.10.1979-07.05.1980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</w:t>
            </w:r>
            <w:r w:rsidR="00F9774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08.05.1980-07.08.1980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</w:t>
            </w:r>
            <w:r w:rsidR="00F9774D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07.08.1980-02.12.1980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10.01.1980-25.12.1980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комитетов ВЛКСМ первичных комсомольских организаций: Кирпичного завода, Судоремонтного завода, производственного швейного объединения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СарГРЭС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ПРП 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Саратовэнергоремонт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СУ отделочных работ, Городской телефонной сети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Приволжского территориального транспортного управления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10.01.1980-16.12.1980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первичной комсомольской организации Управления Приволжской железной дороги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09.01.1980-22.12.1980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Саратовпромпроект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Нижне-Волжского НИИ геологии и геофизики, Государственного Союзного проектного института, НИИ травматологии и ортопедии, КБ "Саратовнефтегаз"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09.01.1980-23.12.1980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организаций: Объединения парикмахерских,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Облаптекоуправления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Областного управления торговли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03.01.1980-22.12.1980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Райпродторга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II треста общепита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04.01.1980-12.12.1980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09.01.1980-29.12.1980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организаций: Музыкального училища, Педагогического училища, Книготоргового техникума, Хореографического училища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02.02.1980-28.12.1980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средних школ №№ 8, 9, 10, 11, 12, 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01.01.1980-30.12.1980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Артамонова Елена Леонидовна</w:t>
            </w:r>
          </w:p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28.08.1978-05.10.1979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Бобровская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Ирина 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11.10.1979-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Ивановна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18.10.1977-21.10.1979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Еширин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04.06.1976-27.02.1980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Катаев Владимир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10.11.1978-14.11.1979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Лопаткина Галина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17.10.1979-02.11.1980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Лукичева Галина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17.09.1979-22.10.1980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Осина Валентина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29.10.1976-08.10.1980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04.10.1976-12.03.1980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Урмаев Геннадий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01.08.1977-24.05.1979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1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11C" w:rsidRPr="000443D2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22.10.1979-19.11.1980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1C" w:rsidRDefault="00F90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D12F2C" w:rsidRPr="00D12F2C" w:rsidTr="00D12F2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D12F2C" w:rsidRDefault="00A50CB9" w:rsidP="00D12F2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D12F2C" w:rsidRDefault="00F9011C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>71 (</w:t>
            </w:r>
            <w:proofErr w:type="spellStart"/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>Семьдесят</w:t>
            </w:r>
            <w:proofErr w:type="spellEnd"/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D12F2C" w:rsidRDefault="00A50CB9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D12F2C" w:rsidTr="00D12F2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D12F2C" w:rsidRDefault="00A50CB9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D12F2C" w:rsidRDefault="00A50CB9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D12F2C" w:rsidRDefault="00A50CB9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2F2C" w:rsidRPr="00D12F2C" w:rsidTr="00D12F2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D12F2C" w:rsidRDefault="00A50CB9" w:rsidP="00D12F2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D12F2C" w:rsidRDefault="00F9011C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D12F2C" w:rsidRDefault="00A50CB9" w:rsidP="00D12F2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D12F2C" w:rsidRDefault="00F9011C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D12F2C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2F2C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F2C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2F2C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F2C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2F2C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D12F2C">
        <w:tc>
          <w:tcPr>
            <w:tcW w:w="5148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2F2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D12F2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12F2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D12F2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D12F2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D12F2C" w:rsidRDefault="00861F64" w:rsidP="00D12F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2C" w:rsidRDefault="00D12F2C">
      <w:r>
        <w:separator/>
      </w:r>
    </w:p>
  </w:endnote>
  <w:endnote w:type="continuationSeparator" w:id="0">
    <w:p w:rsidR="00D12F2C" w:rsidRDefault="00D1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2C" w:rsidRDefault="00D12F2C">
      <w:r>
        <w:separator/>
      </w:r>
    </w:p>
  </w:footnote>
  <w:footnote w:type="continuationSeparator" w:id="0">
    <w:p w:rsidR="00D12F2C" w:rsidRDefault="00D1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3208">
      <w:rPr>
        <w:rStyle w:val="a9"/>
        <w:noProof/>
      </w:rPr>
      <w:t>7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8 (Восемь)"/>
  </w:docVars>
  <w:rsids>
    <w:rsidRoot w:val="00F9011C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939C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170CC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CD3208"/>
    <w:rsid w:val="00D12F2C"/>
    <w:rsid w:val="00DA0306"/>
    <w:rsid w:val="00DA0DED"/>
    <w:rsid w:val="00E15752"/>
    <w:rsid w:val="00E97D64"/>
    <w:rsid w:val="00EA6033"/>
    <w:rsid w:val="00EB4278"/>
    <w:rsid w:val="00F52709"/>
    <w:rsid w:val="00F54B0A"/>
    <w:rsid w:val="00F9011C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</TotalTime>
  <Pages>8</Pages>
  <Words>1128</Words>
  <Characters>8953</Characters>
  <Application>Microsoft Office Word</Application>
  <DocSecurity>0</DocSecurity>
  <Lines>994</Lines>
  <Paragraphs>387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1601-01-01T00:00:00Z</cp:lastPrinted>
  <dcterms:created xsi:type="dcterms:W3CDTF">2021-08-30T10:49:00Z</dcterms:created>
  <dcterms:modified xsi:type="dcterms:W3CDTF">2021-08-30T10:49:00Z</dcterms:modified>
</cp:coreProperties>
</file>