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ED1823" w:rsidRDefault="0055458B" w:rsidP="00C45EFC">
      <w:pPr>
        <w:spacing w:line="360" w:lineRule="auto"/>
        <w:jc w:val="center"/>
        <w:rPr>
          <w:b/>
        </w:rPr>
      </w:pPr>
      <w:r w:rsidRPr="00ED1823">
        <w:rPr>
          <w:b/>
        </w:rPr>
        <w:t>Архивная опись</w:t>
      </w:r>
    </w:p>
    <w:p w:rsidR="00F54B0A" w:rsidRDefault="00ED1823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ED1823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proofErr w:type="spellStart"/>
      <w:r>
        <w:t>Озинский</w:t>
      </w:r>
      <w:proofErr w:type="spellEnd"/>
      <w:r>
        <w:t xml:space="preserve"> районный комитет РСМ,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ED1823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ED1823" w:rsidP="002778D2">
            <w:pPr>
              <w:pStyle w:val="4"/>
            </w:pPr>
            <w:r>
              <w:t>1</w:t>
            </w:r>
          </w:p>
        </w:tc>
      </w:tr>
    </w:tbl>
    <w:p w:rsidR="00F54B0A" w:rsidRDefault="00ED1823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ED1823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1928-1947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955129" w:rsidRDefault="00955129">
      <w:pPr>
        <w:pStyle w:val="aa"/>
        <w:rPr>
          <w:rFonts w:ascii="Times New Roman" w:hAnsi="Times New Roman"/>
          <w:sz w:val="24"/>
          <w:szCs w:val="24"/>
        </w:rPr>
      </w:pPr>
    </w:p>
    <w:p w:rsidR="00955129" w:rsidRDefault="00955129">
      <w:pPr>
        <w:pStyle w:val="aa"/>
        <w:rPr>
          <w:rFonts w:ascii="Times New Roman" w:hAnsi="Times New Roman"/>
          <w:sz w:val="24"/>
          <w:szCs w:val="24"/>
        </w:rPr>
      </w:pPr>
    </w:p>
    <w:p w:rsidR="00955129" w:rsidRDefault="00955129">
      <w:pPr>
        <w:pStyle w:val="aa"/>
        <w:rPr>
          <w:rFonts w:ascii="Times New Roman" w:hAnsi="Times New Roman"/>
          <w:sz w:val="24"/>
          <w:szCs w:val="24"/>
        </w:rPr>
      </w:pPr>
    </w:p>
    <w:p w:rsidR="00955129" w:rsidRDefault="00955129">
      <w:pPr>
        <w:pStyle w:val="aa"/>
        <w:rPr>
          <w:rFonts w:ascii="Times New Roman" w:hAnsi="Times New Roman"/>
          <w:sz w:val="24"/>
          <w:szCs w:val="24"/>
        </w:rPr>
      </w:pPr>
    </w:p>
    <w:p w:rsidR="00955129" w:rsidRDefault="00955129">
      <w:pPr>
        <w:pStyle w:val="aa"/>
        <w:rPr>
          <w:rFonts w:ascii="Times New Roman" w:hAnsi="Times New Roman"/>
          <w:sz w:val="24"/>
          <w:szCs w:val="24"/>
        </w:rPr>
      </w:pPr>
    </w:p>
    <w:p w:rsidR="00955129" w:rsidRDefault="00955129">
      <w:pPr>
        <w:pStyle w:val="aa"/>
        <w:rPr>
          <w:rFonts w:ascii="Times New Roman" w:hAnsi="Times New Roman"/>
          <w:sz w:val="24"/>
          <w:szCs w:val="24"/>
        </w:rPr>
      </w:pPr>
    </w:p>
    <w:p w:rsidR="00955129" w:rsidRDefault="00955129">
      <w:pPr>
        <w:pStyle w:val="aa"/>
        <w:rPr>
          <w:rFonts w:ascii="Times New Roman" w:hAnsi="Times New Roman"/>
          <w:sz w:val="24"/>
          <w:szCs w:val="24"/>
        </w:rPr>
      </w:pPr>
    </w:p>
    <w:p w:rsidR="00955129" w:rsidRDefault="00955129">
      <w:pPr>
        <w:pStyle w:val="aa"/>
        <w:rPr>
          <w:rFonts w:ascii="Times New Roman" w:hAnsi="Times New Roman"/>
          <w:sz w:val="24"/>
          <w:szCs w:val="24"/>
        </w:rPr>
      </w:pPr>
    </w:p>
    <w:p w:rsidR="00955129" w:rsidRDefault="00955129">
      <w:pPr>
        <w:pStyle w:val="aa"/>
        <w:rPr>
          <w:rFonts w:ascii="Times New Roman" w:hAnsi="Times New Roman"/>
          <w:sz w:val="24"/>
          <w:szCs w:val="24"/>
        </w:rPr>
      </w:pPr>
    </w:p>
    <w:p w:rsidR="00955129" w:rsidRDefault="00955129">
      <w:pPr>
        <w:pStyle w:val="aa"/>
        <w:rPr>
          <w:rFonts w:ascii="Times New Roman" w:hAnsi="Times New Roman"/>
          <w:sz w:val="24"/>
          <w:szCs w:val="24"/>
        </w:rPr>
      </w:pPr>
    </w:p>
    <w:p w:rsidR="00955129" w:rsidRDefault="00955129">
      <w:pPr>
        <w:pStyle w:val="aa"/>
        <w:rPr>
          <w:rFonts w:ascii="Times New Roman" w:hAnsi="Times New Roman"/>
          <w:sz w:val="24"/>
          <w:szCs w:val="24"/>
        </w:rPr>
      </w:pPr>
    </w:p>
    <w:p w:rsidR="00955129" w:rsidRDefault="00955129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3990"/>
        <w:gridCol w:w="1270"/>
        <w:gridCol w:w="960"/>
        <w:gridCol w:w="907"/>
      </w:tblGrid>
      <w:tr w:rsidR="00F54B0A" w:rsidTr="00955129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399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 w:rsidTr="00955129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955129" w:rsidRDefault="009551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ED1823" w:rsidP="00D54BA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I </w:t>
            </w:r>
            <w:r w:rsidR="009D56B6">
              <w:rPr>
                <w:rFonts w:ascii="Times New Roman" w:hAnsi="Times New Roman"/>
                <w:sz w:val="24"/>
                <w:szCs w:val="24"/>
              </w:rPr>
              <w:t>районной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комсомоль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 xml:space="preserve">ской конференции, пленумов и заседаний бюро </w:t>
            </w:r>
            <w:r w:rsidR="00D54BA8">
              <w:rPr>
                <w:rFonts w:ascii="Times New Roman" w:hAnsi="Times New Roman"/>
                <w:sz w:val="24"/>
                <w:szCs w:val="24"/>
              </w:rPr>
              <w:t>райкома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ED18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04.02.1928-09.12.1928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ED18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823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823" w:rsidRPr="00C63F58" w:rsidRDefault="00C63F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1823" w:rsidRDefault="00ED18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D1823" w:rsidRDefault="00ED18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первичных комсомольских организаций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1823" w:rsidRDefault="00ED18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D1823" w:rsidRDefault="00ED18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823" w:rsidRDefault="00ED18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9D56B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по учету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 w:rsidP="009D56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01.01.1928-31.12.1928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 w:rsidP="009D56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C63F58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C63F5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записки, отчеты райкома ВЛКСМ по пионерской работе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10.09.1928-04.12.1928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C63F58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составе районной комсомольской организации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01.10.1928-01.10.1928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C63F58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Разные документы по учету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C63F58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C63F5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райкома ВЛКСМ о составе районной комсомольской организации и списки членов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05.08.1928-30.12.1929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4B1846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4B184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постановления и отчеты райкома ВЛКСМ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4B1846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Постановления первичных комсомольских организаций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4B1846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4B184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2 пленума райкома ВЛКСМ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21.12.1929-23.12.1929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4B1846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и заседаний бюро ячеек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04.01.1929-03.07.1929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4B1846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4B184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IV районной конференции и пленума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05.11.1930-05.11.1930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206A4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4B184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Протоколы, постановления и отчеты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206A4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206A4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членов райкома ВЛКСМ и отчет о составе комсомольских организаций колхоза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Блукина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01.04.1930-21.08.1930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206A4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и постановления первичных комсомольских организаций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01.01.1930-31.12.1930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206A4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206A4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совещаний, проведенных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райкомом и планы работы райкома ВЛКСМ </w:t>
            </w:r>
          </w:p>
          <w:p w:rsidR="002D41AA" w:rsidRDefault="002D41AA" w:rsidP="00206A4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01.01.1930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-30.05.1930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6E7667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206A4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03.01.1931-29.08.1931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6E7667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райкома ВЛКСМ о его составе и работе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01.07.1931-26.03.1932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6E7667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Постановления первичных комсомольских организаций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6E7667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DA20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DA20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постановления и </w:t>
            </w:r>
            <w:r w:rsidR="00DA203F">
              <w:rPr>
                <w:rFonts w:ascii="Times New Roman" w:hAnsi="Times New Roman"/>
                <w:sz w:val="24"/>
                <w:szCs w:val="24"/>
              </w:rPr>
              <w:t>отношения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6E7667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Постановления и протоколы первичных организаций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01.01.1932-31.12.1932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3E5086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и постановления первичных комсомольских организаций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3E5086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3E508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Постановления и отношения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01.01.1933-31.12.1933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3E5086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3E508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Постановления и отношения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3E5086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первичных комсомольских организаций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DF22C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по учету и отчетности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DF22C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6A0D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</w:t>
            </w:r>
            <w:r w:rsidR="006A0DC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даний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03.01.1935-15.11.1935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DF22C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пленума райкома ВЛКСМ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20.08.1935-21.12.1935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DF22C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6A0D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05.02.1935-31.12.1935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5106C3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6A0D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Статистическая отчетность о составе членов и кандидатов ВЛКСМ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01.01.1935-06.11.1935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5106C3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первичных комсомольских организаций райкома ВЛКСМ </w:t>
            </w:r>
          </w:p>
          <w:p w:rsidR="002D41AA" w:rsidRDefault="002D41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10.01.1935-21.12.1935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5106C3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первичных комсомольских организаций райкома ВЛКСМ </w:t>
            </w:r>
          </w:p>
          <w:p w:rsidR="002D41AA" w:rsidRDefault="002D41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01.01.1935-26.12.1935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5106C3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6A0D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с разной перепиской райкома ВЛКСМ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09.01.1935-20.12.1935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5106C3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6A0D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Разная переписка райкома ВЛКСМ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04.01.1935-31.12.1935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FD64DF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6A0D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Разная переписка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01.01.1935-22.12.1935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FD64DF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6A0D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райкома ВЛКСМ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10.12.1935-01.01.1936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CB6A80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6A0D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02.01.1936-24.12.1936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CB6A80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6A0D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05.01.1936-24.12.1936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CB6A80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6A0D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03.01.1936-29.12.1936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CB6A80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6A0D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01.05.1936-01.05.1936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CB6A80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6A0D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 райкома ВЛКСМ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01.01.1936-29.12.1936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CB6A80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6A0D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05.01.1936-24.12.1936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CB6A80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6A0D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первичных комсомольских организаций  райкома ВЛКСМ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02.01.1936-09.12.1936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CB6A80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6A0D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Разная переписка райкома ВЛКСМ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01.01.1936-29.12.1936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CB6A80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2D78A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с первичными комсомольскими организациями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03.01.1936-29.12.1936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2076B6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2D78A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Разная переписка и списки райкома ВЛКСМ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01.01.1936-06.09.1936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2076B6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2D78A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пленума райкома ВЛКСМ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25.01.1936-29.12.1936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2076B6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 w:rsidP="002D78A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Статистическая отчетность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01.01.1936-02.01.1936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2076B6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Разная переписка с первичными комсомольскими организациями райкома ВЛКСМ </w:t>
            </w:r>
          </w:p>
          <w:p w:rsidR="002D41AA" w:rsidRDefault="002D41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01.01.1936-30.12.1936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2076B6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отчетно-выборных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собраний первичных организаций райкома ВЛКСМ</w:t>
            </w:r>
          </w:p>
          <w:p w:rsidR="002D41AA" w:rsidRDefault="002D41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01.01.1936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-31.12.1936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1AA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1AA" w:rsidRPr="002076B6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1AA" w:rsidRDefault="003C121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бюро райкома ВЛКСМ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7615A9" w:rsidP="007615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10.01.1937-21.12.1937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A" w:rsidRDefault="002D41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19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1219" w:rsidRDefault="003C1219" w:rsidP="003C121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документы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7615A9" w:rsidP="009D56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01.01.1937-31.12.1937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 w:rsidP="009D56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19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219" w:rsidRPr="002076B6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РК ВЛКСМ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01.01.1938-31.12.1938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19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219" w:rsidRPr="002076B6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по выборам комсомольских организаций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12.11.1938-30.12.1938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19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219" w:rsidRPr="002076B6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</w:t>
            </w:r>
            <w:r w:rsidR="00D86C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01.01.1938-31.12.1938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19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219" w:rsidRPr="00FD70C5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1219" w:rsidRDefault="003C1219" w:rsidP="002076B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Директивы райкома ВЛКСМ комсомольским организациям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01.01.1938-31.08.1938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19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219" w:rsidRPr="00FD70C5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1219" w:rsidRDefault="003C1219" w:rsidP="00FD70C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бюро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01.05.1938-31.12.1938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19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219" w:rsidRPr="00FD70C5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</w:t>
            </w:r>
            <w:r w:rsidR="00AC6E66">
              <w:rPr>
                <w:rFonts w:ascii="Times New Roman" w:hAnsi="Times New Roman"/>
                <w:sz w:val="24"/>
                <w:szCs w:val="24"/>
              </w:rPr>
              <w:t xml:space="preserve"> приема и передачи на уничтоженны</w:t>
            </w:r>
            <w:r>
              <w:rPr>
                <w:rFonts w:ascii="Times New Roman" w:hAnsi="Times New Roman"/>
                <w:sz w:val="24"/>
                <w:szCs w:val="24"/>
              </w:rPr>
              <w:t>е документы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13.12.1938-22.12.1938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19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219" w:rsidRPr="00FD70C5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выдачи комсомольских билетов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12.12.1938-16.05.1940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19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219" w:rsidRPr="00C00326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1219" w:rsidRDefault="003C1219" w:rsidP="00FD70C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заседания бюро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01.01.1939-31.12.1939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19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219" w:rsidRPr="00C00326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1219" w:rsidRDefault="003C1219" w:rsidP="00C003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Выписки из протоколов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01.01.1939-31.12.1939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19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219" w:rsidRPr="00C00326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и собраний актива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01.01.1939-30.11.1939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19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219" w:rsidRPr="00C00326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на уничтожение комсомольских документов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01.01.1939-28.02.1939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19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219" w:rsidRPr="00C00326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1219" w:rsidRDefault="003C1219" w:rsidP="00D86C0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Директивы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01.01.1939-31.12.1939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19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219" w:rsidRPr="00C00326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на допризывников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01.03.1939-31.04.1939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19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219" w:rsidRPr="00C00326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01.01.1939-31.12.1939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19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219" w:rsidRPr="00C00326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19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219" w:rsidRPr="000B3B6A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принятых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учет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16.01.1939-19.11.1947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19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219" w:rsidRPr="00912228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1219" w:rsidRDefault="003C1219" w:rsidP="000B3B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Решения бюро райкома 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01.01.1940-31.12.1940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19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219" w:rsidRPr="00912228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Докладные Обкому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01.01.1940-30.06.1940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19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219" w:rsidRPr="00042182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дела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01.01.1940-31.12.1940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19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219" w:rsidRPr="00042182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о выборах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первичных комсомольских организаций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01.09.1940-31.12.1940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219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219" w:rsidRPr="00B243DF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 в документах комсомольцев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01.01.1940-30.06.1940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219" w:rsidRDefault="003C1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B243DF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01.01.1940-31.12.1940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AC8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AC8" w:rsidRDefault="00603A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AC8" w:rsidRDefault="00603A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AC8" w:rsidRDefault="00603AC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комсомольских собраний Кировского района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AC8" w:rsidRDefault="00603A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01.09.1940-30.10.1940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AC8" w:rsidRDefault="00603A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8" w:rsidRDefault="00603A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B243DF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17.05.1940-15.04.1945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B243DF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 w:rsidP="00B243D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бюро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01.01.1941-31.12.1941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B243DF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 w:rsidP="00B243D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и актива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01.03.1941-30.07.1941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B243DF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 w:rsidP="00B243D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Выписки решений бюро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01.01.1941-30.10.1941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B243DF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документы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01.01.1941-31.12.1941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BA1E49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по учету членов и кандидатов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01.01.1941-31.12.1941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BA1E49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на допризывников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01.01.1941-31.12.1941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BA1E49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комсомольских собраний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01.01.1941-31.12.1941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BA1E49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проверки состояния комсомольского хозяйства первичных комсомольских организаций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13.01.1941-30.10.1941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BA1E49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 добровольного зачисления в РККА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01.10.1941-31.12.1941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BA1E49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 w:rsidP="00BA1E4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30.11.1941-14.12.1941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BA1E49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 w:rsidP="00BA1E4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Выписки заседания бюро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01.04.1942-30.10.1942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59010B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01.03.1942-31.12.1942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59010B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документы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01.01.1942-31.12.1942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59010B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 w:rsidP="0059010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Директивы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01.01.1942-30.11.1942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59010B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 w:rsidP="0059010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17.01.1942-25.12.1942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42106C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на уничтожение комсомольских билетов и учетных карточек, списки комсомольцев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07.10.1942-17.11.1946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42106C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комсомольских собраний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01.01.1942-31.12.1942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42106C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пленума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28.01.1943-07.10.1943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42106C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заседания бюро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02.01.1943-25.12.1943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42106C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Докладные комсомольских организаций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07.01.1943-14.12.1943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42106C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комсомольских организаций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23.01.1943-16.11.1943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42106C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бюро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05.01.1944-16.11.1944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42106C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Директивы райкома ВЛКСМ с первичными организациями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01.01.1944-13.04.1944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42106C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Указания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05.04.1944-23.12.1944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42106C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01.01.1944-30.12.1944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42106C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регистрации членов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01.04.1944-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42106C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комсомольцев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01.01.1944-31.12.1944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E3690D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организаций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2.11.1944-28.12.1944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E3690D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отчет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01.01.1944-30.12.1944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E3690D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XI конференции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18.11.1945-18.11.1945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E3690D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18.11.1945-27.12.1945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E3690D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бюро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05.01.1945-30.12.1945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E3690D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Директивы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09.01.1945-20.11.1945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774612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 w:rsidP="001E220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о помощи осир</w:t>
            </w:r>
            <w:r w:rsidR="001E220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тевшим детям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28.01.1945-29.12.1945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774612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райкомы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01.01.1945-30.12.1945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774612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организаций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17.01.1945-13.12.1945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774612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отчет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01.01.1945-30.12.1945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774612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24.11.1946-14.12.1946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774612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25.01.1946-25.11.1946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774612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Доклады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10.01.1946-18.11.1946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774612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01.01.1946-30.12.1946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9B4F5E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сверки состава членов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01.10.1946-20.11.1946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9B4F5E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организаций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22.11.1946-27.10.1946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9B4F5E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отчеты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30.11.1946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9B4F5E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XII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конференции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28.06.1947-28.06.1947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0A5269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бюро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10.01.1947-25.11.1947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0A5269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протокола в бюро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20.08.1947-29.08.1947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0A5269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Доклады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01.01.1947-31.12.1947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0A5269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Докладные в обком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02.01.1947-12.05.1947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0A5269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E220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</w:t>
            </w:r>
            <w:r w:rsidR="00113077">
              <w:rPr>
                <w:rFonts w:ascii="Times New Roman" w:hAnsi="Times New Roman"/>
                <w:sz w:val="24"/>
                <w:szCs w:val="24"/>
              </w:rPr>
              <w:t xml:space="preserve">рективы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13.01.1947-12.11.1947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0A5269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Исходящие указания райкома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05.06.1947-25.06.1947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0A5269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о работе комсомольских организаций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01.01.1947-05.12.1947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0A5269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райкома ВЛКСМ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0A5269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организаций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04.01.1947-08.10.1947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0A5269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организаций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13.06.1947-24.11.1947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77" w:rsidTr="009551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077" w:rsidRPr="000F7DE4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отчеты райкома ВЛКСМ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7" w:rsidRDefault="001130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761BCB" w:rsidRDefault="00761BCB" w:rsidP="00761BCB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опись внесено </w:t>
      </w:r>
      <w:r w:rsidR="00F53004">
        <w:rPr>
          <w:rFonts w:ascii="Times New Roman" w:hAnsi="Times New Roman"/>
          <w:sz w:val="24"/>
          <w:szCs w:val="24"/>
        </w:rPr>
        <w:t>132</w:t>
      </w:r>
      <w:r>
        <w:rPr>
          <w:rFonts w:ascii="Times New Roman" w:hAnsi="Times New Roman"/>
          <w:sz w:val="24"/>
          <w:szCs w:val="24"/>
        </w:rPr>
        <w:t xml:space="preserve"> (</w:t>
      </w:r>
      <w:r w:rsidR="00F53004">
        <w:rPr>
          <w:rFonts w:ascii="Times New Roman" w:hAnsi="Times New Roman"/>
          <w:sz w:val="24"/>
          <w:szCs w:val="24"/>
        </w:rPr>
        <w:t>сто тридцать два</w:t>
      </w:r>
      <w:r>
        <w:rPr>
          <w:rFonts w:ascii="Times New Roman" w:hAnsi="Times New Roman"/>
          <w:sz w:val="24"/>
          <w:szCs w:val="24"/>
        </w:rPr>
        <w:t xml:space="preserve">) ед. хр., с № </w:t>
      </w:r>
      <w:r w:rsidR="00F5300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F53004">
        <w:rPr>
          <w:rFonts w:ascii="Times New Roman" w:hAnsi="Times New Roman"/>
          <w:sz w:val="24"/>
          <w:szCs w:val="24"/>
        </w:rPr>
        <w:t>264</w:t>
      </w:r>
      <w:r>
        <w:rPr>
          <w:rFonts w:ascii="Times New Roman" w:hAnsi="Times New Roman"/>
          <w:sz w:val="24"/>
          <w:szCs w:val="24"/>
        </w:rPr>
        <w:t>.</w:t>
      </w:r>
    </w:p>
    <w:p w:rsidR="00761BCB" w:rsidRDefault="00761BCB" w:rsidP="00761BCB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Литерные номера: 6а, 6б, 12а, 12б, 13а, 18а, 43а, 90а, 151а, 170а, 190а. </w:t>
      </w:r>
    </w:p>
    <w:p w:rsidR="00761BCB" w:rsidRDefault="00761BCB" w:rsidP="00761BCB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Механически пропущенные: </w:t>
      </w:r>
    </w:p>
    <w:p w:rsidR="00761BCB" w:rsidRDefault="00761BCB" w:rsidP="00761BCB">
      <w:pPr>
        <w:pStyle w:val="aa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Выбыло: </w:t>
      </w:r>
      <w:r w:rsidR="0054261A">
        <w:rPr>
          <w:rFonts w:ascii="Times New Roman" w:hAnsi="Times New Roman"/>
          <w:sz w:val="24"/>
          <w:szCs w:val="24"/>
        </w:rPr>
        <w:t xml:space="preserve">1, 2, 3, 4, 6, 7, 8, 13, 17, 18, 19, 20, 24, 27, 28, 29, 30, 32, 33, 34, 36, 38, 41, 42, 47, 48, </w:t>
      </w:r>
      <w:r>
        <w:rPr>
          <w:rFonts w:ascii="Times New Roman" w:hAnsi="Times New Roman"/>
          <w:sz w:val="24"/>
          <w:szCs w:val="24"/>
        </w:rPr>
        <w:t xml:space="preserve">51, </w:t>
      </w:r>
      <w:r w:rsidR="0054261A">
        <w:rPr>
          <w:rFonts w:ascii="Times New Roman" w:hAnsi="Times New Roman"/>
          <w:sz w:val="24"/>
          <w:szCs w:val="24"/>
        </w:rPr>
        <w:t xml:space="preserve">52, 54, 56, 57, 58, 59, 60, 66, 67, 69, 74, </w:t>
      </w:r>
      <w:r>
        <w:rPr>
          <w:rFonts w:ascii="Times New Roman" w:hAnsi="Times New Roman"/>
          <w:sz w:val="24"/>
          <w:szCs w:val="24"/>
        </w:rPr>
        <w:t xml:space="preserve">75,76, </w:t>
      </w:r>
      <w:r w:rsidR="0054261A">
        <w:rPr>
          <w:rFonts w:ascii="Times New Roman" w:hAnsi="Times New Roman"/>
          <w:sz w:val="24"/>
          <w:szCs w:val="24"/>
        </w:rPr>
        <w:t xml:space="preserve">78, 79, 81, 83,84, </w:t>
      </w:r>
      <w:r>
        <w:rPr>
          <w:rFonts w:ascii="Times New Roman" w:hAnsi="Times New Roman"/>
          <w:sz w:val="24"/>
          <w:szCs w:val="24"/>
        </w:rPr>
        <w:t>85,</w:t>
      </w:r>
      <w:r w:rsidR="0054261A">
        <w:rPr>
          <w:rFonts w:ascii="Times New Roman" w:hAnsi="Times New Roman"/>
          <w:sz w:val="24"/>
          <w:szCs w:val="24"/>
        </w:rPr>
        <w:t xml:space="preserve"> 88, 89, 90, 92, 93, 94, 95, 96, 98, 99, 100, 105, 106, 108, 109</w:t>
      </w:r>
      <w:proofErr w:type="gramEnd"/>
      <w:r w:rsidR="0054261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4261A">
        <w:rPr>
          <w:rFonts w:ascii="Times New Roman" w:hAnsi="Times New Roman"/>
          <w:sz w:val="24"/>
          <w:szCs w:val="24"/>
        </w:rPr>
        <w:t>110, 111</w:t>
      </w:r>
      <w:r w:rsidR="00742A16">
        <w:rPr>
          <w:rFonts w:ascii="Times New Roman" w:hAnsi="Times New Roman"/>
          <w:sz w:val="24"/>
          <w:szCs w:val="24"/>
        </w:rPr>
        <w:t xml:space="preserve">, </w:t>
      </w:r>
      <w:r w:rsidR="009D7B66">
        <w:rPr>
          <w:rFonts w:ascii="Times New Roman" w:hAnsi="Times New Roman"/>
          <w:sz w:val="24"/>
          <w:szCs w:val="24"/>
        </w:rPr>
        <w:t>113, 117, 118, 119, 120, 125, 126, 127, 129, 130, 131, 132, 133, 134, 135, 137, 138, 139, 140, 142, 144, 146, 148, 150, 152, 153, 154, 155, 156, 158, 159, 160, 161, 165, 166, 169, 171, 176,</w:t>
      </w:r>
      <w:r w:rsidR="00D107D9">
        <w:rPr>
          <w:rFonts w:ascii="Times New Roman" w:hAnsi="Times New Roman"/>
          <w:sz w:val="24"/>
          <w:szCs w:val="24"/>
        </w:rPr>
        <w:t xml:space="preserve"> 177, 178, 179, 180, 181,</w:t>
      </w:r>
      <w:r w:rsidR="009D7B66">
        <w:rPr>
          <w:rFonts w:ascii="Times New Roman" w:hAnsi="Times New Roman"/>
          <w:sz w:val="24"/>
          <w:szCs w:val="24"/>
        </w:rPr>
        <w:t xml:space="preserve"> 182, 184, 186, 187, 193, 194, 196, 197, 198, 199, 200, 208, 209, 210, </w:t>
      </w:r>
      <w:r>
        <w:rPr>
          <w:rFonts w:ascii="Times New Roman" w:hAnsi="Times New Roman"/>
          <w:sz w:val="24"/>
          <w:szCs w:val="24"/>
        </w:rPr>
        <w:t xml:space="preserve"> </w:t>
      </w:r>
      <w:r w:rsidR="00D107D9">
        <w:rPr>
          <w:rFonts w:ascii="Times New Roman" w:hAnsi="Times New Roman"/>
          <w:sz w:val="24"/>
          <w:szCs w:val="24"/>
        </w:rPr>
        <w:t>211</w:t>
      </w:r>
      <w:proofErr w:type="gramEnd"/>
      <w:r w:rsidR="00D107D9">
        <w:rPr>
          <w:rFonts w:ascii="Times New Roman" w:hAnsi="Times New Roman"/>
          <w:sz w:val="24"/>
          <w:szCs w:val="24"/>
        </w:rPr>
        <w:t>, 213, 215, 222, 223, 225, 227, 228, 229, 235, 236, 237, 238, 239, 240, 243, 244, 245, 254, 256, 257, 258, 259, 262, 263, 265, 266, 267, 268, 269</w:t>
      </w:r>
      <w:r w:rsidR="00F530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61BCB" w:rsidRDefault="00761BCB" w:rsidP="00761BCB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761BCB" w:rsidRDefault="00761BCB" w:rsidP="00761BCB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761BCB" w:rsidRPr="00AB6A7A" w:rsidTr="009D56B6">
        <w:tc>
          <w:tcPr>
            <w:tcW w:w="5148" w:type="dxa"/>
            <w:vAlign w:val="center"/>
          </w:tcPr>
          <w:p w:rsidR="00761BCB" w:rsidRPr="00AB6A7A" w:rsidRDefault="00761BCB" w:rsidP="009D56B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A74F58">
              <w:rPr>
                <w:rFonts w:ascii="Times New Roman" w:hAnsi="Times New Roman"/>
                <w:sz w:val="24"/>
                <w:szCs w:val="24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61BCB" w:rsidRPr="00AB6A7A" w:rsidRDefault="00761BCB" w:rsidP="009D56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761BCB" w:rsidRPr="00AB6A7A" w:rsidRDefault="00761BCB" w:rsidP="009D56B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61BCB" w:rsidRPr="00AB6A7A" w:rsidTr="009D56B6">
        <w:tc>
          <w:tcPr>
            <w:tcW w:w="5148" w:type="dxa"/>
            <w:vAlign w:val="center"/>
          </w:tcPr>
          <w:p w:rsidR="00761BCB" w:rsidRPr="00AB6A7A" w:rsidRDefault="00761BCB" w:rsidP="009D56B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61BCB" w:rsidRPr="00AB6A7A" w:rsidRDefault="00761BCB" w:rsidP="009D56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761BCB" w:rsidRPr="00AB6A7A" w:rsidRDefault="00761BCB" w:rsidP="009D56B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BCB" w:rsidRPr="00AB6A7A" w:rsidTr="009D56B6">
        <w:tc>
          <w:tcPr>
            <w:tcW w:w="5148" w:type="dxa"/>
            <w:vAlign w:val="center"/>
          </w:tcPr>
          <w:p w:rsidR="00761BCB" w:rsidRPr="00AB6A7A" w:rsidRDefault="00761BCB" w:rsidP="009D56B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61BCB" w:rsidRPr="00AB6A7A" w:rsidRDefault="00761BCB" w:rsidP="009D56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761BCB" w:rsidRPr="00AB6A7A" w:rsidRDefault="00761BCB" w:rsidP="009D56B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61BCB" w:rsidRPr="00AB6A7A" w:rsidTr="009D56B6">
        <w:tc>
          <w:tcPr>
            <w:tcW w:w="5148" w:type="dxa"/>
            <w:vAlign w:val="center"/>
          </w:tcPr>
          <w:p w:rsidR="00761BCB" w:rsidRPr="00AB6A7A" w:rsidRDefault="00761BCB" w:rsidP="009D56B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61BCB" w:rsidRPr="00AB6A7A" w:rsidRDefault="00761BCB" w:rsidP="009D56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761BCB" w:rsidRPr="00AB6A7A" w:rsidRDefault="00761BCB" w:rsidP="009D56B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BCB" w:rsidRPr="00AB6A7A" w:rsidTr="009D56B6">
        <w:tc>
          <w:tcPr>
            <w:tcW w:w="5148" w:type="dxa"/>
            <w:vAlign w:val="center"/>
          </w:tcPr>
          <w:p w:rsidR="00761BCB" w:rsidRPr="00AB6A7A" w:rsidRDefault="00761BCB" w:rsidP="009D56B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5135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61BCB" w:rsidRPr="00AB6A7A" w:rsidRDefault="00761BCB" w:rsidP="009D56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761BCB" w:rsidRPr="00AB6A7A" w:rsidRDefault="00761BCB" w:rsidP="009D56B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61BCB" w:rsidRPr="00AB6A7A" w:rsidTr="009D56B6">
        <w:tc>
          <w:tcPr>
            <w:tcW w:w="5148" w:type="dxa"/>
            <w:vAlign w:val="center"/>
          </w:tcPr>
          <w:p w:rsidR="00761BCB" w:rsidRPr="00AB6A7A" w:rsidRDefault="00761BCB" w:rsidP="009D56B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61BCB" w:rsidRPr="00AB6A7A" w:rsidRDefault="00761BCB" w:rsidP="009D56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761BCB" w:rsidRPr="00AB6A7A" w:rsidRDefault="00761BCB" w:rsidP="009D56B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BCB" w:rsidRPr="00AB6A7A" w:rsidTr="009D56B6">
        <w:tc>
          <w:tcPr>
            <w:tcW w:w="5148" w:type="dxa"/>
            <w:vAlign w:val="center"/>
          </w:tcPr>
          <w:p w:rsidR="00761BCB" w:rsidRPr="00AB6A7A" w:rsidRDefault="00761BCB" w:rsidP="009D56B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761BCB" w:rsidRPr="00AB6A7A" w:rsidRDefault="00761BCB" w:rsidP="009D56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761BCB" w:rsidRPr="00AB6A7A" w:rsidRDefault="00761BCB" w:rsidP="009D56B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58B" w:rsidRDefault="00C9158B">
      <w:r>
        <w:separator/>
      </w:r>
    </w:p>
  </w:endnote>
  <w:endnote w:type="continuationSeparator" w:id="0">
    <w:p w:rsidR="00C9158B" w:rsidRDefault="00C9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58B" w:rsidRDefault="00C9158B">
      <w:r>
        <w:separator/>
      </w:r>
    </w:p>
  </w:footnote>
  <w:footnote w:type="continuationSeparator" w:id="0">
    <w:p w:rsidR="00C9158B" w:rsidRDefault="00C9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B6" w:rsidRDefault="009D56B6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54BA8">
      <w:rPr>
        <w:noProof/>
      </w:rPr>
      <w:t>5</w:t>
    </w:r>
    <w:r>
      <w:fldChar w:fldCharType="end"/>
    </w:r>
  </w:p>
  <w:p w:rsidR="009D56B6" w:rsidRDefault="009D56B6">
    <w:pPr>
      <w:pStyle w:val="a8"/>
      <w:framePr w:wrap="auto" w:vAnchor="text" w:hAnchor="margin" w:xAlign="right" w:y="1"/>
    </w:pPr>
  </w:p>
  <w:p w:rsidR="009D56B6" w:rsidRDefault="009D56B6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tListInner" w:val="12 (Двенадцать)"/>
  </w:docVars>
  <w:rsids>
    <w:rsidRoot w:val="00ED1823"/>
    <w:rsid w:val="00025EE0"/>
    <w:rsid w:val="00042182"/>
    <w:rsid w:val="000443D2"/>
    <w:rsid w:val="000A5269"/>
    <w:rsid w:val="000B3B6A"/>
    <w:rsid w:val="000F7DE4"/>
    <w:rsid w:val="00105383"/>
    <w:rsid w:val="00113077"/>
    <w:rsid w:val="0017143D"/>
    <w:rsid w:val="001C3993"/>
    <w:rsid w:val="001D04CE"/>
    <w:rsid w:val="001D291A"/>
    <w:rsid w:val="001E2207"/>
    <w:rsid w:val="001E5ADA"/>
    <w:rsid w:val="00206A4A"/>
    <w:rsid w:val="002076B6"/>
    <w:rsid w:val="002778D2"/>
    <w:rsid w:val="002D41AA"/>
    <w:rsid w:val="002D78A7"/>
    <w:rsid w:val="00320084"/>
    <w:rsid w:val="003321FA"/>
    <w:rsid w:val="00347AF2"/>
    <w:rsid w:val="003C1219"/>
    <w:rsid w:val="003E5086"/>
    <w:rsid w:val="0042106C"/>
    <w:rsid w:val="00427113"/>
    <w:rsid w:val="004530FC"/>
    <w:rsid w:val="00483E18"/>
    <w:rsid w:val="004A160A"/>
    <w:rsid w:val="004B1846"/>
    <w:rsid w:val="004E7CAB"/>
    <w:rsid w:val="005106C3"/>
    <w:rsid w:val="0054261A"/>
    <w:rsid w:val="00545A22"/>
    <w:rsid w:val="0055135C"/>
    <w:rsid w:val="0055458B"/>
    <w:rsid w:val="0057403A"/>
    <w:rsid w:val="0059010B"/>
    <w:rsid w:val="005A4D23"/>
    <w:rsid w:val="00603AC8"/>
    <w:rsid w:val="00634F69"/>
    <w:rsid w:val="006812F0"/>
    <w:rsid w:val="0068267F"/>
    <w:rsid w:val="006A0DC2"/>
    <w:rsid w:val="006E7667"/>
    <w:rsid w:val="0070722B"/>
    <w:rsid w:val="00742A16"/>
    <w:rsid w:val="007615A9"/>
    <w:rsid w:val="00761BCB"/>
    <w:rsid w:val="00774612"/>
    <w:rsid w:val="007E2739"/>
    <w:rsid w:val="00861B78"/>
    <w:rsid w:val="00861F64"/>
    <w:rsid w:val="008667AB"/>
    <w:rsid w:val="008A55E1"/>
    <w:rsid w:val="00912228"/>
    <w:rsid w:val="00955129"/>
    <w:rsid w:val="00992DBA"/>
    <w:rsid w:val="009B4F5E"/>
    <w:rsid w:val="009D56B6"/>
    <w:rsid w:val="009D7B66"/>
    <w:rsid w:val="009F21A6"/>
    <w:rsid w:val="009F7155"/>
    <w:rsid w:val="00A50CB9"/>
    <w:rsid w:val="00AB6A7A"/>
    <w:rsid w:val="00AC6E66"/>
    <w:rsid w:val="00AE2CE9"/>
    <w:rsid w:val="00B243DF"/>
    <w:rsid w:val="00B4798E"/>
    <w:rsid w:val="00BA1E49"/>
    <w:rsid w:val="00BC1EFC"/>
    <w:rsid w:val="00BD6131"/>
    <w:rsid w:val="00C00326"/>
    <w:rsid w:val="00C45EFC"/>
    <w:rsid w:val="00C63F58"/>
    <w:rsid w:val="00C9158B"/>
    <w:rsid w:val="00CB6A80"/>
    <w:rsid w:val="00CC67D6"/>
    <w:rsid w:val="00CD2461"/>
    <w:rsid w:val="00D107D9"/>
    <w:rsid w:val="00D54BA8"/>
    <w:rsid w:val="00D86C05"/>
    <w:rsid w:val="00DA0306"/>
    <w:rsid w:val="00DA0DED"/>
    <w:rsid w:val="00DA203F"/>
    <w:rsid w:val="00DF095C"/>
    <w:rsid w:val="00DF22CA"/>
    <w:rsid w:val="00E15752"/>
    <w:rsid w:val="00E34B9D"/>
    <w:rsid w:val="00E3690D"/>
    <w:rsid w:val="00E643AD"/>
    <w:rsid w:val="00E6507A"/>
    <w:rsid w:val="00E97D64"/>
    <w:rsid w:val="00EB4278"/>
    <w:rsid w:val="00ED1823"/>
    <w:rsid w:val="00F52709"/>
    <w:rsid w:val="00F53004"/>
    <w:rsid w:val="00F54B0A"/>
    <w:rsid w:val="00FD64DF"/>
    <w:rsid w:val="00FD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OS\AF\Report\ReportArch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</Template>
  <TotalTime>264</TotalTime>
  <Pages>10</Pages>
  <Words>1733</Words>
  <Characters>9879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User</dc:creator>
  <cp:lastModifiedBy>User</cp:lastModifiedBy>
  <cp:revision>15</cp:revision>
  <cp:lastPrinted>1900-12-31T20:00:00Z</cp:lastPrinted>
  <dcterms:created xsi:type="dcterms:W3CDTF">2022-06-22T06:21:00Z</dcterms:created>
  <dcterms:modified xsi:type="dcterms:W3CDTF">2022-06-23T09:03:00Z</dcterms:modified>
</cp:coreProperties>
</file>