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725B4" w:rsidRDefault="0055458B" w:rsidP="00C45EFC">
      <w:pPr>
        <w:spacing w:line="360" w:lineRule="auto"/>
        <w:jc w:val="center"/>
        <w:rPr>
          <w:b/>
        </w:rPr>
      </w:pPr>
      <w:r w:rsidRPr="007725B4">
        <w:rPr>
          <w:b/>
        </w:rPr>
        <w:t>Архивная опись</w:t>
      </w:r>
    </w:p>
    <w:p w:rsidR="00F54B0A" w:rsidRDefault="007725B4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7725B4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proofErr w:type="spellStart"/>
      <w:r>
        <w:t>Озинский</w:t>
      </w:r>
      <w:proofErr w:type="spellEnd"/>
      <w:r>
        <w:t xml:space="preserve">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7725B4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7725B4" w:rsidP="002778D2">
            <w:pPr>
              <w:pStyle w:val="4"/>
            </w:pPr>
            <w:r>
              <w:t>1Д</w:t>
            </w:r>
          </w:p>
        </w:tc>
      </w:tr>
    </w:tbl>
    <w:p w:rsidR="00F54B0A" w:rsidRDefault="007725B4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7725B4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1937-1940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9173F2" w:rsidRDefault="009173F2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7725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первичных комсомольских организаций  района </w:t>
            </w:r>
            <w:r w:rsidR="00B077F5">
              <w:rPr>
                <w:rFonts w:ascii="Times New Roman" w:hAnsi="Times New Roman"/>
                <w:sz w:val="24"/>
                <w:szCs w:val="24"/>
              </w:rPr>
              <w:t xml:space="preserve"> (Том 1)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01.01.1937-31.12.1937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5B4" w:rsidRPr="000443D2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5B4" w:rsidRDefault="007725B4" w:rsidP="009173F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первичных комсомольских организаций  района</w:t>
            </w:r>
            <w:r w:rsidR="00B077F5">
              <w:rPr>
                <w:rFonts w:ascii="Times New Roman" w:hAnsi="Times New Roman"/>
                <w:sz w:val="24"/>
                <w:szCs w:val="24"/>
              </w:rPr>
              <w:t xml:space="preserve"> (Том 2</w:t>
            </w:r>
            <w:bookmarkStart w:id="4" w:name="_GoBack"/>
            <w:bookmarkEnd w:id="4"/>
            <w:r w:rsidR="00B077F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01.01.1938-31.12.1938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5B4" w:rsidRPr="00B077F5" w:rsidRDefault="00B077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собрания районного комсомольского актива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01.01.1938-31.12.1938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5B4" w:rsidRPr="00B077F5" w:rsidRDefault="00B077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и пленумов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02.01.1938-08.12.1938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5B4" w:rsidRPr="00B077F5" w:rsidRDefault="00B077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первичных комсомольских организаций райкома </w:t>
            </w:r>
            <w:r w:rsidR="00B077F5">
              <w:rPr>
                <w:rFonts w:ascii="Times New Roman" w:hAnsi="Times New Roman"/>
                <w:sz w:val="24"/>
                <w:szCs w:val="24"/>
              </w:rPr>
              <w:t xml:space="preserve"> (Том 3)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5B4" w:rsidRPr="00B077F5" w:rsidRDefault="00B077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первичных комсомольских организаций райкома </w:t>
            </w:r>
            <w:r w:rsidR="00B077F5">
              <w:rPr>
                <w:rFonts w:ascii="Times New Roman" w:hAnsi="Times New Roman"/>
                <w:sz w:val="24"/>
                <w:szCs w:val="24"/>
              </w:rPr>
              <w:t>(Том 4)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01.01.1939-31.12.1939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B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5B4" w:rsidRPr="00B077F5" w:rsidRDefault="00B077F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первичных комсомольских организаций райкома </w:t>
            </w:r>
            <w:r w:rsidR="00B077F5">
              <w:rPr>
                <w:rFonts w:ascii="Times New Roman" w:hAnsi="Times New Roman"/>
                <w:sz w:val="24"/>
                <w:szCs w:val="24"/>
              </w:rPr>
              <w:t>(Том 5)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01.01.1940-31.12.1940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5B4" w:rsidRDefault="007725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7725B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Семь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7725B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7725B4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A50CB9" w:rsidRPr="00790E64" w:rsidRDefault="00790E6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Литерные номера: 2а, 2б.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92" w:rsidRDefault="002D1792">
      <w:r>
        <w:separator/>
      </w:r>
    </w:p>
  </w:endnote>
  <w:endnote w:type="continuationSeparator" w:id="0">
    <w:p w:rsidR="002D1792" w:rsidRDefault="002D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92" w:rsidRDefault="002D1792">
      <w:r>
        <w:separator/>
      </w:r>
    </w:p>
  </w:footnote>
  <w:footnote w:type="continuationSeparator" w:id="0">
    <w:p w:rsidR="002D1792" w:rsidRDefault="002D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173F2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7725B4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2D1792"/>
    <w:rsid w:val="00320084"/>
    <w:rsid w:val="003321FA"/>
    <w:rsid w:val="00427113"/>
    <w:rsid w:val="004530FC"/>
    <w:rsid w:val="00483E18"/>
    <w:rsid w:val="004A160A"/>
    <w:rsid w:val="004D4958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21DA2"/>
    <w:rsid w:val="007725B4"/>
    <w:rsid w:val="00790E64"/>
    <w:rsid w:val="007E2739"/>
    <w:rsid w:val="00861B78"/>
    <w:rsid w:val="00861F64"/>
    <w:rsid w:val="008667AB"/>
    <w:rsid w:val="008A55E1"/>
    <w:rsid w:val="009173F2"/>
    <w:rsid w:val="00992DBA"/>
    <w:rsid w:val="009F21A6"/>
    <w:rsid w:val="009F7155"/>
    <w:rsid w:val="00A50CB9"/>
    <w:rsid w:val="00AB6A7A"/>
    <w:rsid w:val="00AE2CE9"/>
    <w:rsid w:val="00B077F5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1A2F-E52E-48B3-868F-DD16A4AA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10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4</cp:revision>
  <cp:lastPrinted>1900-12-31T20:00:00Z</cp:lastPrinted>
  <dcterms:created xsi:type="dcterms:W3CDTF">2022-06-22T10:23:00Z</dcterms:created>
  <dcterms:modified xsi:type="dcterms:W3CDTF">2022-06-23T09:12:00Z</dcterms:modified>
</cp:coreProperties>
</file>