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0F6302" w:rsidRDefault="0055458B" w:rsidP="00C45EFC">
      <w:pPr>
        <w:spacing w:line="360" w:lineRule="auto"/>
        <w:jc w:val="center"/>
        <w:rPr>
          <w:b/>
        </w:rPr>
      </w:pPr>
      <w:r w:rsidRPr="000F6302">
        <w:rPr>
          <w:b/>
        </w:rPr>
        <w:t>Архивная опись</w:t>
      </w:r>
    </w:p>
    <w:p w:rsidR="00F54B0A" w:rsidRDefault="000F6302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0F6302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Озинский районный комитет РСМ,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0F6302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0F6302" w:rsidP="002778D2">
            <w:pPr>
              <w:pStyle w:val="4"/>
            </w:pPr>
            <w:r>
              <w:t>2</w:t>
            </w:r>
          </w:p>
        </w:tc>
      </w:tr>
    </w:tbl>
    <w:p w:rsidR="00F54B0A" w:rsidRDefault="000F6302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0F6302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1947-1952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1E3546" w:rsidRDefault="001E3546">
      <w:pPr>
        <w:pStyle w:val="aa"/>
        <w:rPr>
          <w:rFonts w:ascii="Times New Roman" w:hAnsi="Times New Roman"/>
          <w:sz w:val="24"/>
          <w:szCs w:val="24"/>
        </w:rPr>
      </w:pPr>
    </w:p>
    <w:p w:rsidR="001E3546" w:rsidRDefault="001E3546">
      <w:pPr>
        <w:pStyle w:val="aa"/>
        <w:rPr>
          <w:rFonts w:ascii="Times New Roman" w:hAnsi="Times New Roman"/>
          <w:sz w:val="24"/>
          <w:szCs w:val="24"/>
        </w:rPr>
      </w:pPr>
    </w:p>
    <w:p w:rsidR="001E3546" w:rsidRDefault="001E3546">
      <w:pPr>
        <w:pStyle w:val="aa"/>
        <w:rPr>
          <w:rFonts w:ascii="Times New Roman" w:hAnsi="Times New Roman"/>
          <w:sz w:val="24"/>
          <w:szCs w:val="24"/>
        </w:rPr>
      </w:pPr>
    </w:p>
    <w:p w:rsidR="001E3546" w:rsidRDefault="001E3546">
      <w:pPr>
        <w:pStyle w:val="aa"/>
        <w:rPr>
          <w:rFonts w:ascii="Times New Roman" w:hAnsi="Times New Roman"/>
          <w:sz w:val="24"/>
          <w:szCs w:val="24"/>
        </w:rPr>
      </w:pPr>
    </w:p>
    <w:p w:rsidR="001E3546" w:rsidRDefault="001E3546">
      <w:pPr>
        <w:pStyle w:val="aa"/>
        <w:rPr>
          <w:rFonts w:ascii="Times New Roman" w:hAnsi="Times New Roman"/>
          <w:sz w:val="24"/>
          <w:szCs w:val="24"/>
        </w:rPr>
      </w:pPr>
    </w:p>
    <w:p w:rsidR="001E3546" w:rsidRDefault="001E3546">
      <w:pPr>
        <w:pStyle w:val="aa"/>
        <w:rPr>
          <w:rFonts w:ascii="Times New Roman" w:hAnsi="Times New Roman"/>
          <w:sz w:val="24"/>
          <w:szCs w:val="24"/>
        </w:rPr>
      </w:pPr>
    </w:p>
    <w:p w:rsidR="001E3546" w:rsidRDefault="001E3546">
      <w:pPr>
        <w:pStyle w:val="aa"/>
        <w:rPr>
          <w:rFonts w:ascii="Times New Roman" w:hAnsi="Times New Roman"/>
          <w:sz w:val="24"/>
          <w:szCs w:val="24"/>
        </w:rPr>
      </w:pPr>
    </w:p>
    <w:p w:rsidR="001E3546" w:rsidRDefault="001E3546">
      <w:pPr>
        <w:pStyle w:val="aa"/>
        <w:rPr>
          <w:rFonts w:ascii="Times New Roman" w:hAnsi="Times New Roman"/>
          <w:sz w:val="24"/>
          <w:szCs w:val="24"/>
        </w:rPr>
      </w:pPr>
    </w:p>
    <w:p w:rsidR="001E3546" w:rsidRDefault="001E3546">
      <w:pPr>
        <w:pStyle w:val="aa"/>
        <w:rPr>
          <w:rFonts w:ascii="Times New Roman" w:hAnsi="Times New Roman"/>
          <w:sz w:val="24"/>
          <w:szCs w:val="24"/>
        </w:rPr>
      </w:pPr>
    </w:p>
    <w:p w:rsidR="001E3546" w:rsidRDefault="001E3546">
      <w:pPr>
        <w:pStyle w:val="aa"/>
        <w:rPr>
          <w:rFonts w:ascii="Times New Roman" w:hAnsi="Times New Roman"/>
          <w:sz w:val="24"/>
          <w:szCs w:val="24"/>
        </w:rPr>
      </w:pPr>
    </w:p>
    <w:p w:rsidR="001E3546" w:rsidRDefault="001E3546">
      <w:pPr>
        <w:pStyle w:val="aa"/>
        <w:rPr>
          <w:rFonts w:ascii="Times New Roman" w:hAnsi="Times New Roman"/>
          <w:sz w:val="24"/>
          <w:szCs w:val="24"/>
        </w:rPr>
      </w:pPr>
    </w:p>
    <w:p w:rsidR="001E3546" w:rsidRDefault="001E3546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150"/>
        <w:gridCol w:w="4394"/>
        <w:gridCol w:w="1696"/>
        <w:gridCol w:w="960"/>
        <w:gridCol w:w="907"/>
      </w:tblGrid>
      <w:tr w:rsidR="00F54B0A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169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0977" w:rsidTr="001226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977" w:rsidRPr="00370977" w:rsidRDefault="00370977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977">
              <w:rPr>
                <w:rFonts w:ascii="Times New Roman" w:hAnsi="Times New Roman"/>
                <w:b/>
                <w:sz w:val="24"/>
                <w:szCs w:val="24"/>
              </w:rPr>
              <w:t>1947 год</w:t>
            </w:r>
          </w:p>
        </w:tc>
      </w:tr>
      <w:tr w:rsidR="00F54B0A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райкома ВЛКСМ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01.01.1947-03.09.1947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0443D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райкома ВЛКСМ № 1-26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21.12.1946-25.11.1947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0443D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района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01.01.1947-30.12.1947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1E3546" w:rsidRDefault="001E35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и выдачи комсомольских билетов кандидатских карточек и нагрудных значков "ВЛКСМ"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01.01.1947-31.12.1948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370977" w:rsidRDefault="003709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по уничтожению комсомольских документов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23.05.1947-23.11.1947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977" w:rsidTr="007042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77" w:rsidRPr="00370977" w:rsidRDefault="0037097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977">
              <w:rPr>
                <w:rFonts w:ascii="Times New Roman" w:hAnsi="Times New Roman"/>
                <w:b/>
                <w:sz w:val="24"/>
                <w:szCs w:val="24"/>
              </w:rPr>
              <w:t>1948 год</w:t>
            </w: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370977" w:rsidRDefault="003709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14-ой комсомольской районной конференции и материалы к нему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27.06.1948-27.06.1948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370977" w:rsidRDefault="003709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15-ой районной комсомольской конференции и материалы к нему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18.12.1948-19.12.1948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370977" w:rsidRDefault="003709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27.06.1948-27.10.1948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370977" w:rsidRDefault="003709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заседания бюро райкома ВЛКСМ № 28-33 и № 1-12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15.01.1948-28.12.1948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370977" w:rsidRDefault="0037097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о состоянии политучебы первичной комсомольской организации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01.01.1948-30.05.1949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DE61B2" w:rsidRDefault="00DE61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района</w:t>
            </w:r>
            <w:r w:rsidR="00DE61B2">
              <w:rPr>
                <w:rFonts w:ascii="Times New Roman" w:hAnsi="Times New Roman"/>
                <w:sz w:val="24"/>
                <w:szCs w:val="24"/>
              </w:rPr>
              <w:t xml:space="preserve"> (Том 1)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01.01.1948-31.12.1948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DE61B2" w:rsidRDefault="00DE61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района</w:t>
            </w:r>
            <w:r w:rsidR="00DE61B2">
              <w:rPr>
                <w:rFonts w:ascii="Times New Roman" w:hAnsi="Times New Roman"/>
                <w:sz w:val="24"/>
                <w:szCs w:val="24"/>
              </w:rPr>
              <w:t xml:space="preserve"> (Том 2)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01.01.1948-31.12.1948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DE61B2" w:rsidRDefault="00DE61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комсомольских организаций района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01.01.1948-31.12.1948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DE61B2" w:rsidRDefault="00DE61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Книги учета членов и кандидатов ВЛКСМ  первичных комсомольских организаций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01.01.1948-31.12.1953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DE61B2" w:rsidRDefault="00DE61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по уничтожению комсомольских документов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19.12.1948-12.03.1948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1B2" w:rsidTr="00D806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B2" w:rsidRPr="00DE61B2" w:rsidRDefault="00DE61B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1949</w:t>
            </w:r>
            <w:r w:rsidRPr="00DE61B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DE61B2" w:rsidRDefault="00DE61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18.05.1949-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25.11.1949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DE61B2" w:rsidRDefault="00DE61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заседания бюро райкома ВЛКСМ и материалы к ним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17.01.1949-26.12.1949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DE61B2" w:rsidRDefault="00DE61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докладные записки о состоянии политучебы первичных комсомольских организаций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01.10.1949-31.12.1949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C17EA5" w:rsidRDefault="00C17E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комсомольцев первичных комсомольских организаций района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01.01.1949-31.12.1949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C17EA5" w:rsidRDefault="00C17E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райкома ВЛКСМ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EA5" w:rsidTr="00DF29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A5" w:rsidRPr="00C17EA5" w:rsidRDefault="00C17EA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A5">
              <w:rPr>
                <w:rFonts w:ascii="Times New Roman" w:hAnsi="Times New Roman"/>
                <w:b/>
                <w:sz w:val="24"/>
                <w:szCs w:val="24"/>
              </w:rPr>
              <w:t>1950 год</w:t>
            </w: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C17EA5" w:rsidRDefault="00C17E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21.02.1950-25.09.1950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CD505A" w:rsidRDefault="00CD50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16-ой и 17-ой районной комсомольской конференции и материалы к ним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26.03.1950-29.10.1950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302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302" w:rsidRPr="00CD505A" w:rsidRDefault="00CD505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 и материалы к ним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07.01.1950-22.12.1950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302" w:rsidRDefault="000F63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 w:rsidP="00B27920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собраний районного комсомольского актива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 w:rsidP="00B279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15.01.1950-15.01.1950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 w:rsidP="00B279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CD505A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Докладные и объяснительные записки членов ВЛКСМ по проверки работы комсомольских организаций и другие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19.04.1950-06.10.1950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CD505A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докладные записки о состоянии политучебы первичных комсомольских организаций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01.01.1950-30.11.1950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CD505A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комсомольских собраний первичных комсомольских организаций района (Том 1)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01.01.1950-31.12.1950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CD505A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комсомольских собраний первичных комсомольских организаций района (Том 2)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01.01.1950-31.12.1950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9F3AE4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на членов ВЛКСМ, буквы А-Ю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01.01.1950-10.11.1950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9F3AE4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и движении комсомольских организаций районна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01.01.1950-31.12.1950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9F3AE4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на уничтожение комсомольских документов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26.05.1950-26.05.1950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9F3AE4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зарплаты сотрудникам райкома ВЛКСМ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01.01.1950-31.12.1950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F01D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Pr="009F3AE4" w:rsidRDefault="00CD604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AE4">
              <w:rPr>
                <w:rFonts w:ascii="Times New Roman" w:hAnsi="Times New Roman"/>
                <w:b/>
                <w:sz w:val="24"/>
                <w:szCs w:val="24"/>
              </w:rPr>
              <w:t>1951 год</w:t>
            </w: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9F3AE4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18-ой районной конференции ВЛКСМ и материалы к ним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26.12.1951-27.12.1951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9F3AE4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пленумов райкома ВЛКСМ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31.01.1951-02.12.1951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9F3AE4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 и материалы к ним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01.01.1951-30.11.1951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9F3AE4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совещания комсомольского актива райкома ВЛКСМ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01.09.1951-30.10.1951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9F3AE4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и докладные записки о состоянии политучебы первичных комсомольских организаций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9F3AE4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(Том 1)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9F3AE4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комсомольцев первичных комсомольских организаций (Том 2)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D24248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на членов ВЛКСМ, литер А-Ю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B032AB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 и докладные записки от членов ВЛКСМ первичных комсомольских организаций об исключении из комсомола, и даче рекомендаций и др.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01.01.1951-31.12.1951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B032AB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и движении первичных комсомольских организаций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01.01.1951-30.12.1951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B032AB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зарплату сотрудникам  райкома ВЛКСМ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01.01.1951-31.12.1951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B032AB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 о работе пионерской дружины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01.09.1951-30.10.1951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3A75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Pr="00B032AB" w:rsidRDefault="00CD604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AB">
              <w:rPr>
                <w:rFonts w:ascii="Times New Roman" w:hAnsi="Times New Roman"/>
                <w:b/>
                <w:sz w:val="24"/>
                <w:szCs w:val="24"/>
              </w:rPr>
              <w:t>1952 год</w:t>
            </w: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B032AB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XIX районной конфиренции ВЛКСММ и материалы к ним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15.11.1952-16.11.1952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B032AB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пленумов райкома ВЛКСМ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20.02.1952-25.09.1952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B032AB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 и материалы к ним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05.01.1952-06.09.1952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B032AB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активов райкома ВЛКСМ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27.02.1952-27.07.1952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B032AB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собраний комсомольцев первичных комсомольских организаций района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B032AB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Учетные карточки пропагандистов, литер А-Х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B032AB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листки по учету кадров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01.01.1950-31.12.1952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2113A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на членов ВЛКСМ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2113A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Заявления от членов ВЛКСМ о снятии взысканий и даче рекомендаций и по другим вопросам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2113A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зарплаты сотрудникам райкома ВЛКСМ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2113A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о численном составе и движении первичных комсомольских организаций района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01.01.1952-30.12.1952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2113A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комсомольцев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01.01.1942-30.12.1952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2113A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комсомольцев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01.01.1948-30.12.1950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4C" w:rsidTr="001E35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04C" w:rsidRPr="002113A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учета комсомольцев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01.01.1939-30.12.1949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04C" w:rsidRDefault="00CD604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0F6302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 (Пятьдесят восемь)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0F6302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0F6302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CD604C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Выбыли: 4, 12, 13, 16, 17, 18, 22, 25, 26, 28, 30, 31, 32, 34, 35, 36, 37, 42, 43, 46, 47, 50, 51, 53, 57, 58, 63, 65, 66, 69, 73, 75, 76, 82, 83, 84, 86, 87, 92, 95, 96, 97.</w:t>
      </w:r>
      <w:bookmarkStart w:id="4" w:name="_GoBack"/>
      <w:bookmarkEnd w:id="4"/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5135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49" w:rsidRDefault="00D04049">
      <w:r>
        <w:separator/>
      </w:r>
    </w:p>
  </w:endnote>
  <w:endnote w:type="continuationSeparator" w:id="0">
    <w:p w:rsidR="00D04049" w:rsidRDefault="00D0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49" w:rsidRDefault="00D04049">
      <w:r>
        <w:separator/>
      </w:r>
    </w:p>
  </w:footnote>
  <w:footnote w:type="continuationSeparator" w:id="0">
    <w:p w:rsidR="00D04049" w:rsidRDefault="00D04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604C">
      <w:rPr>
        <w:rStyle w:val="a9"/>
        <w:noProof/>
      </w:rPr>
      <w:t>5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6 (Шесть)"/>
  </w:docVars>
  <w:rsids>
    <w:rsidRoot w:val="000F6302"/>
    <w:rsid w:val="00025EE0"/>
    <w:rsid w:val="000443D2"/>
    <w:rsid w:val="000F6302"/>
    <w:rsid w:val="00105383"/>
    <w:rsid w:val="0017143D"/>
    <w:rsid w:val="001C3993"/>
    <w:rsid w:val="001D04CE"/>
    <w:rsid w:val="001D291A"/>
    <w:rsid w:val="001E3546"/>
    <w:rsid w:val="001E5ADA"/>
    <w:rsid w:val="002113AC"/>
    <w:rsid w:val="002778D2"/>
    <w:rsid w:val="00320084"/>
    <w:rsid w:val="003321FA"/>
    <w:rsid w:val="00370977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3AE4"/>
    <w:rsid w:val="009F7155"/>
    <w:rsid w:val="00A50CB9"/>
    <w:rsid w:val="00AB6A7A"/>
    <w:rsid w:val="00AE2CE9"/>
    <w:rsid w:val="00B032AB"/>
    <w:rsid w:val="00BC1EFC"/>
    <w:rsid w:val="00BD6131"/>
    <w:rsid w:val="00C17EA5"/>
    <w:rsid w:val="00C45EFC"/>
    <w:rsid w:val="00CC67D6"/>
    <w:rsid w:val="00CD2461"/>
    <w:rsid w:val="00CD505A"/>
    <w:rsid w:val="00CD604C"/>
    <w:rsid w:val="00D04049"/>
    <w:rsid w:val="00D24248"/>
    <w:rsid w:val="00DA0306"/>
    <w:rsid w:val="00DA0DED"/>
    <w:rsid w:val="00DE61B2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</Template>
  <TotalTime>18</TotalTime>
  <Pages>5</Pages>
  <Words>830</Words>
  <Characters>6256</Characters>
  <Application>Microsoft Office Word</Application>
  <DocSecurity>0</DocSecurity>
  <Lines>782</Lines>
  <Paragraphs>337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User</dc:creator>
  <cp:lastModifiedBy>User</cp:lastModifiedBy>
  <cp:revision>4</cp:revision>
  <cp:lastPrinted>1601-01-01T00:00:00Z</cp:lastPrinted>
  <dcterms:created xsi:type="dcterms:W3CDTF">2022-06-23T09:14:00Z</dcterms:created>
  <dcterms:modified xsi:type="dcterms:W3CDTF">2022-06-23T09:32:00Z</dcterms:modified>
</cp:coreProperties>
</file>