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24240C" w:rsidRDefault="0055458B" w:rsidP="00C45EFC">
      <w:pPr>
        <w:spacing w:line="360" w:lineRule="auto"/>
        <w:jc w:val="center"/>
        <w:rPr>
          <w:b/>
        </w:rPr>
      </w:pPr>
      <w:r w:rsidRPr="0024240C">
        <w:rPr>
          <w:b/>
        </w:rPr>
        <w:t>Архивная опись</w:t>
      </w:r>
    </w:p>
    <w:p w:rsidR="00F54B0A" w:rsidRDefault="0024240C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24240C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proofErr w:type="spellStart"/>
      <w:r>
        <w:t>Озинский</w:t>
      </w:r>
      <w:proofErr w:type="spellEnd"/>
      <w:r>
        <w:t xml:space="preserve"> районный комитет РСМ,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24240C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24240C" w:rsidP="002778D2">
            <w:pPr>
              <w:pStyle w:val="4"/>
            </w:pPr>
            <w:r>
              <w:t>6</w:t>
            </w:r>
          </w:p>
        </w:tc>
      </w:tr>
    </w:tbl>
    <w:p w:rsidR="00F54B0A" w:rsidRDefault="0024240C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24240C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1954-1962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00F75" w:rsidRDefault="00F00F75">
      <w:pPr>
        <w:pStyle w:val="aa"/>
        <w:rPr>
          <w:rFonts w:ascii="Times New Roman" w:hAnsi="Times New Roman"/>
          <w:sz w:val="24"/>
          <w:szCs w:val="24"/>
        </w:rPr>
      </w:pPr>
    </w:p>
    <w:p w:rsidR="00F00F75" w:rsidRDefault="00F00F75">
      <w:pPr>
        <w:pStyle w:val="aa"/>
        <w:rPr>
          <w:rFonts w:ascii="Times New Roman" w:hAnsi="Times New Roman"/>
          <w:sz w:val="24"/>
          <w:szCs w:val="24"/>
        </w:rPr>
      </w:pPr>
    </w:p>
    <w:p w:rsidR="00F00F75" w:rsidRDefault="00F00F75">
      <w:pPr>
        <w:pStyle w:val="aa"/>
        <w:rPr>
          <w:rFonts w:ascii="Times New Roman" w:hAnsi="Times New Roman"/>
          <w:sz w:val="24"/>
          <w:szCs w:val="24"/>
        </w:rPr>
      </w:pPr>
    </w:p>
    <w:p w:rsidR="00F00F75" w:rsidRDefault="00F00F75">
      <w:pPr>
        <w:pStyle w:val="aa"/>
        <w:rPr>
          <w:rFonts w:ascii="Times New Roman" w:hAnsi="Times New Roman"/>
          <w:sz w:val="24"/>
          <w:szCs w:val="24"/>
        </w:rPr>
      </w:pPr>
    </w:p>
    <w:p w:rsidR="00F00F75" w:rsidRDefault="00F00F75">
      <w:pPr>
        <w:pStyle w:val="aa"/>
        <w:rPr>
          <w:rFonts w:ascii="Times New Roman" w:hAnsi="Times New Roman"/>
          <w:sz w:val="24"/>
          <w:szCs w:val="24"/>
        </w:rPr>
      </w:pPr>
    </w:p>
    <w:p w:rsidR="00F00F75" w:rsidRDefault="00F00F75">
      <w:pPr>
        <w:pStyle w:val="aa"/>
        <w:rPr>
          <w:rFonts w:ascii="Times New Roman" w:hAnsi="Times New Roman"/>
          <w:sz w:val="24"/>
          <w:szCs w:val="24"/>
        </w:rPr>
      </w:pPr>
    </w:p>
    <w:p w:rsidR="00F00F75" w:rsidRDefault="00F00F75">
      <w:pPr>
        <w:pStyle w:val="aa"/>
        <w:rPr>
          <w:rFonts w:ascii="Times New Roman" w:hAnsi="Times New Roman"/>
          <w:sz w:val="24"/>
          <w:szCs w:val="24"/>
        </w:rPr>
      </w:pPr>
    </w:p>
    <w:p w:rsidR="00F00F75" w:rsidRDefault="00F00F75">
      <w:pPr>
        <w:pStyle w:val="aa"/>
        <w:rPr>
          <w:rFonts w:ascii="Times New Roman" w:hAnsi="Times New Roman"/>
          <w:sz w:val="24"/>
          <w:szCs w:val="24"/>
        </w:rPr>
      </w:pPr>
    </w:p>
    <w:p w:rsidR="00F00F75" w:rsidRDefault="00F00F75">
      <w:pPr>
        <w:pStyle w:val="aa"/>
        <w:rPr>
          <w:rFonts w:ascii="Times New Roman" w:hAnsi="Times New Roman"/>
          <w:sz w:val="24"/>
          <w:szCs w:val="24"/>
        </w:rPr>
      </w:pPr>
    </w:p>
    <w:p w:rsidR="00F00F75" w:rsidRDefault="00F00F75">
      <w:pPr>
        <w:pStyle w:val="aa"/>
        <w:rPr>
          <w:rFonts w:ascii="Times New Roman" w:hAnsi="Times New Roman"/>
          <w:sz w:val="24"/>
          <w:szCs w:val="24"/>
        </w:rPr>
      </w:pPr>
    </w:p>
    <w:p w:rsidR="00F00F75" w:rsidRDefault="00F00F75">
      <w:pPr>
        <w:pStyle w:val="aa"/>
        <w:rPr>
          <w:rFonts w:ascii="Times New Roman" w:hAnsi="Times New Roman"/>
          <w:sz w:val="24"/>
          <w:szCs w:val="24"/>
        </w:rPr>
      </w:pPr>
    </w:p>
    <w:p w:rsidR="00F00F75" w:rsidRDefault="00F00F75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"/>
        <w:gridCol w:w="992"/>
        <w:gridCol w:w="5103"/>
        <w:gridCol w:w="1412"/>
        <w:gridCol w:w="960"/>
        <w:gridCol w:w="907"/>
      </w:tblGrid>
      <w:tr w:rsidR="00F54B0A" w:rsidTr="00F00F75">
        <w:trPr>
          <w:jc w:val="center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141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 w:rsidTr="00F00F75">
        <w:trPr>
          <w:jc w:val="center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00F75" w:rsidTr="00397919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F75" w:rsidRPr="00F00F75" w:rsidRDefault="00F00F75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F75">
              <w:rPr>
                <w:rFonts w:ascii="Times New Roman" w:hAnsi="Times New Roman"/>
                <w:b/>
                <w:sz w:val="24"/>
                <w:szCs w:val="24"/>
              </w:rPr>
              <w:t>1954 год</w:t>
            </w:r>
          </w:p>
        </w:tc>
      </w:tr>
      <w:tr w:rsidR="00F54B0A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Заявления уезжающих на освоение целинных и залежных земель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01.03.1954-31.03.1954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75" w:rsidTr="00462F74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75" w:rsidRPr="00F00F75" w:rsidRDefault="00F00F7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F75">
              <w:rPr>
                <w:rFonts w:ascii="Times New Roman" w:hAnsi="Times New Roman"/>
                <w:b/>
                <w:sz w:val="24"/>
                <w:szCs w:val="24"/>
              </w:rPr>
              <w:t>1956 год</w:t>
            </w: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1956 года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21.05.1956-16.05.1961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75" w:rsidTr="00592BBE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75" w:rsidRPr="00F00F75" w:rsidRDefault="00F00F7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F75">
              <w:rPr>
                <w:rFonts w:ascii="Times New Roman" w:hAnsi="Times New Roman"/>
                <w:b/>
                <w:sz w:val="24"/>
                <w:szCs w:val="24"/>
              </w:rPr>
              <w:t>1958 год</w:t>
            </w: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  <w:r w:rsidR="00F00F75">
              <w:rPr>
                <w:rFonts w:ascii="Times New Roman" w:hAnsi="Times New Roman"/>
                <w:sz w:val="24"/>
                <w:szCs w:val="24"/>
              </w:rPr>
              <w:t>заседаний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бюро райкома ВЛКСМ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31.03.1958-27.11.1958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собраний первичных комсомольских организаций колхозов, совхозов и государственных учреждений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01.01.1958-31.12.1958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численном составе районной комсомольской организации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01.01.1958-31.12.1958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на уничтожение комсомольских билетов и учетных карточек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06.03.1958-27.12.1958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принятых на комсомольский учет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02.01.1958-09.11.1960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02.01.1958-03.01.1960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работникам райкома ВЛКСМ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01.01.1958-31.12.1958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D9082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листок</w:t>
            </w:r>
            <w:r w:rsidR="0024240C">
              <w:rPr>
                <w:rFonts w:ascii="Times New Roman" w:hAnsi="Times New Roman"/>
                <w:sz w:val="24"/>
                <w:szCs w:val="24"/>
              </w:rPr>
              <w:t xml:space="preserve"> по учету кадров Яценко Виктора Григорьевича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11.09.1958-11.09.1958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820" w:rsidTr="008D09CF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20" w:rsidRPr="00D90820" w:rsidRDefault="00D9082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820">
              <w:rPr>
                <w:rFonts w:ascii="Times New Roman" w:hAnsi="Times New Roman"/>
                <w:b/>
                <w:sz w:val="24"/>
                <w:szCs w:val="24"/>
              </w:rPr>
              <w:t>1959 год</w:t>
            </w: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районной комсомольской конференции и материалы к ним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01.11.1959-02.11.1959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райкома ВЛКСМ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01.02.1959-30.05.1959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A062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</w:t>
            </w:r>
            <w:r w:rsidR="0024240C">
              <w:rPr>
                <w:rFonts w:ascii="Times New Roman" w:hAnsi="Times New Roman"/>
                <w:sz w:val="24"/>
                <w:szCs w:val="24"/>
              </w:rPr>
              <w:t xml:space="preserve">даний бюро райкома ВЛКСМ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01.02.1959-31.12.1959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собраний первичных комсомольских организаций колхозов, совхозов и государственных учреждений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01.09.1959-30.10.1959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численном составе районной комсомольской организации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01.01.1959-31.12.1959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 w:rsidP="00A062D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на уничтожение комсомольских б</w:t>
            </w:r>
            <w:r w:rsidR="00A062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летов и учетных карточек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3.02.1959-25.09.1959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</w:t>
            </w:r>
            <w:r w:rsidR="00A062D8">
              <w:rPr>
                <w:rFonts w:ascii="Times New Roman" w:hAnsi="Times New Roman"/>
                <w:sz w:val="24"/>
                <w:szCs w:val="24"/>
              </w:rPr>
              <w:t>заработной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платы работникам райкома ВЛКСМ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01.01.1959-31.12.1959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2D8" w:rsidTr="00426E5E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D8" w:rsidRPr="00A062D8" w:rsidRDefault="00A062D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2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1960 год</w:t>
            </w: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 ВЛКСМ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01.01.1960-30.10.1960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собраний районного комсомольского актива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02.03.1960-02.03.1960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собраний первичных комсомольских организаций колхозов, совхозов, государственных учреждений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01.01.1960-31.12.1960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на уничтожение комсомольских билетов и учетных карточек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01.02.1960-30.11.1960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снятых с комсомольского учета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04.01.1960-20.02.1960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работникам райкома ВЛКСМ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01.01.1960-31.12.1960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08C" w:rsidTr="00963296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C" w:rsidRPr="0076008C" w:rsidRDefault="0076008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08C">
              <w:rPr>
                <w:rFonts w:ascii="Times New Roman" w:hAnsi="Times New Roman"/>
                <w:b/>
                <w:sz w:val="24"/>
                <w:szCs w:val="24"/>
              </w:rPr>
              <w:t>1961 год</w:t>
            </w: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районной комсомольской конференции и материалы к ним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25.11.1961-25.11.1961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райкома ВЛКСМ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01.01.1961-30.05.1961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бюро райкома ВЛКСМ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01.01.1961-31.12.1961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собраний первичных комсомольских организаций колхозов, совхозов, государственных учреждений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01.09.1961-30.09.1961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численном составе районной комсомольской организации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01.01.1961-31.12.1961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на уничтожение комсомольских билетов и учетных карточек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01.02.1961-01.02.1961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Расписка в получении комсомольских билетов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15.02.1961-12.01.1962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Расписка в получении комсомольских билетов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10.05.1961-10.11.1961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работникам райкома ВЛКСМ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01.01.1961-30.12.1961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08C" w:rsidTr="00974571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C" w:rsidRPr="0076008C" w:rsidRDefault="0076008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08C">
              <w:rPr>
                <w:rFonts w:ascii="Times New Roman" w:hAnsi="Times New Roman"/>
                <w:b/>
                <w:sz w:val="24"/>
                <w:szCs w:val="24"/>
              </w:rPr>
              <w:t>1962 год</w:t>
            </w: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райкома ВЛКСМ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01.03.1962-30.09.1962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01.01.1962-31.12.1962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собраний первичных комсомольских организаций колхозов, совхозов, государственных учреждений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01.12.1962-01.12.1962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численном составе районной и комсомольской организации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01.01.1962-31.12.1962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на уничтожение комсомольских билетов и учетных карточек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19.02.1962-19.12.1962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0C" w:rsidTr="00F00F75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40C" w:rsidRPr="000443D2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работникам райкома ВЛКСМ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01.01.1962-31.12.1962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0C" w:rsidRDefault="002424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50CB9">
        <w:tc>
          <w:tcPr>
            <w:tcW w:w="1805" w:type="dxa"/>
            <w:gridSpan w:val="2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A50CB9" w:rsidRDefault="0024240C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Тридцать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восемь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vAlign w:val="center"/>
          </w:tcPr>
          <w:p w:rsidR="00A50CB9" w:rsidRDefault="00A50CB9" w:rsidP="00A50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>
        <w:tc>
          <w:tcPr>
            <w:tcW w:w="1908" w:type="dxa"/>
            <w:gridSpan w:val="3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CB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A50CB9" w:rsidRDefault="0024240C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A50CB9" w:rsidRDefault="0024240C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p w:rsidR="00F54B0A" w:rsidRDefault="00F54B0A" w:rsidP="00861F64">
      <w:bookmarkStart w:id="4" w:name="_GoBack"/>
      <w:bookmarkEnd w:id="4"/>
    </w:p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700" w:rsidRDefault="004A4700">
      <w:r>
        <w:separator/>
      </w:r>
    </w:p>
  </w:endnote>
  <w:endnote w:type="continuationSeparator" w:id="0">
    <w:p w:rsidR="004A4700" w:rsidRDefault="004A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700" w:rsidRDefault="004A4700">
      <w:r>
        <w:separator/>
      </w:r>
    </w:p>
  </w:footnote>
  <w:footnote w:type="continuationSeparator" w:id="0">
    <w:p w:rsidR="004A4700" w:rsidRDefault="004A4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F2B80">
      <w:rPr>
        <w:noProof/>
      </w:rPr>
      <w:t>2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tListInner" w:val="5 (Пять)"/>
  </w:docVars>
  <w:rsids>
    <w:rsidRoot w:val="0024240C"/>
    <w:rsid w:val="00025EE0"/>
    <w:rsid w:val="000443D2"/>
    <w:rsid w:val="00105383"/>
    <w:rsid w:val="0017143D"/>
    <w:rsid w:val="001C3993"/>
    <w:rsid w:val="001D04CE"/>
    <w:rsid w:val="001D291A"/>
    <w:rsid w:val="001E5ADA"/>
    <w:rsid w:val="0024240C"/>
    <w:rsid w:val="002778D2"/>
    <w:rsid w:val="00320084"/>
    <w:rsid w:val="003321FA"/>
    <w:rsid w:val="00427113"/>
    <w:rsid w:val="004530FC"/>
    <w:rsid w:val="00483E18"/>
    <w:rsid w:val="004A160A"/>
    <w:rsid w:val="004A4700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6008C"/>
    <w:rsid w:val="007E2739"/>
    <w:rsid w:val="00861B78"/>
    <w:rsid w:val="00861F64"/>
    <w:rsid w:val="008667AB"/>
    <w:rsid w:val="008A55E1"/>
    <w:rsid w:val="00992DBA"/>
    <w:rsid w:val="009F21A6"/>
    <w:rsid w:val="009F2B80"/>
    <w:rsid w:val="009F7155"/>
    <w:rsid w:val="00A062D8"/>
    <w:rsid w:val="00A50CB9"/>
    <w:rsid w:val="00AB6A7A"/>
    <w:rsid w:val="00AE2CE9"/>
    <w:rsid w:val="00BC1EFC"/>
    <w:rsid w:val="00BD6131"/>
    <w:rsid w:val="00C45EFC"/>
    <w:rsid w:val="00C74B2B"/>
    <w:rsid w:val="00CC67D6"/>
    <w:rsid w:val="00CD2461"/>
    <w:rsid w:val="00D90820"/>
    <w:rsid w:val="00DA0306"/>
    <w:rsid w:val="00DA0DED"/>
    <w:rsid w:val="00E15752"/>
    <w:rsid w:val="00E97D64"/>
    <w:rsid w:val="00EB4278"/>
    <w:rsid w:val="00F00F75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OS\AF\Report\ReportArch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</Template>
  <TotalTime>15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User</dc:creator>
  <cp:lastModifiedBy>User</cp:lastModifiedBy>
  <cp:revision>4</cp:revision>
  <cp:lastPrinted>1900-12-31T20:00:00Z</cp:lastPrinted>
  <dcterms:created xsi:type="dcterms:W3CDTF">2022-08-03T07:56:00Z</dcterms:created>
  <dcterms:modified xsi:type="dcterms:W3CDTF">2022-08-04T10:44:00Z</dcterms:modified>
</cp:coreProperties>
</file>