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957E54" w:rsidRDefault="0055458B" w:rsidP="00C45EFC">
      <w:pPr>
        <w:spacing w:line="360" w:lineRule="auto"/>
        <w:jc w:val="center"/>
        <w:rPr>
          <w:b/>
        </w:rPr>
      </w:pPr>
      <w:r w:rsidRPr="00957E54">
        <w:rPr>
          <w:b/>
        </w:rPr>
        <w:t>Архивная опись</w:t>
      </w:r>
    </w:p>
    <w:p w:rsidR="00F54B0A" w:rsidRDefault="00957E54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957E54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Озинский районный комитет РСМ,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957E54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957E54" w:rsidP="002778D2">
            <w:pPr>
              <w:pStyle w:val="4"/>
            </w:pPr>
            <w:r>
              <w:t>7</w:t>
            </w:r>
          </w:p>
        </w:tc>
      </w:tr>
    </w:tbl>
    <w:p w:rsidR="00F54B0A" w:rsidRDefault="00957E54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957E54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1965-1968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957E54" w:rsidRDefault="00957E54">
      <w:pPr>
        <w:pStyle w:val="aa"/>
        <w:rPr>
          <w:rFonts w:ascii="Times New Roman" w:hAnsi="Times New Roman"/>
          <w:sz w:val="24"/>
          <w:szCs w:val="24"/>
        </w:rPr>
      </w:pPr>
    </w:p>
    <w:p w:rsidR="00957E54" w:rsidRDefault="00957E54">
      <w:pPr>
        <w:pStyle w:val="aa"/>
        <w:rPr>
          <w:rFonts w:ascii="Times New Roman" w:hAnsi="Times New Roman"/>
          <w:sz w:val="24"/>
          <w:szCs w:val="24"/>
        </w:rPr>
      </w:pPr>
    </w:p>
    <w:p w:rsidR="00957E54" w:rsidRDefault="00957E54">
      <w:pPr>
        <w:pStyle w:val="aa"/>
        <w:rPr>
          <w:rFonts w:ascii="Times New Roman" w:hAnsi="Times New Roman"/>
          <w:sz w:val="24"/>
          <w:szCs w:val="24"/>
        </w:rPr>
      </w:pPr>
    </w:p>
    <w:p w:rsidR="00957E54" w:rsidRDefault="00957E54">
      <w:pPr>
        <w:pStyle w:val="aa"/>
        <w:rPr>
          <w:rFonts w:ascii="Times New Roman" w:hAnsi="Times New Roman"/>
          <w:sz w:val="24"/>
          <w:szCs w:val="24"/>
        </w:rPr>
      </w:pPr>
    </w:p>
    <w:p w:rsidR="00957E54" w:rsidRDefault="00957E54">
      <w:pPr>
        <w:pStyle w:val="aa"/>
        <w:rPr>
          <w:rFonts w:ascii="Times New Roman" w:hAnsi="Times New Roman"/>
          <w:sz w:val="24"/>
          <w:szCs w:val="24"/>
        </w:rPr>
      </w:pPr>
    </w:p>
    <w:p w:rsidR="00957E54" w:rsidRDefault="00957E54">
      <w:pPr>
        <w:pStyle w:val="aa"/>
        <w:rPr>
          <w:rFonts w:ascii="Times New Roman" w:hAnsi="Times New Roman"/>
          <w:sz w:val="24"/>
          <w:szCs w:val="24"/>
        </w:rPr>
      </w:pPr>
    </w:p>
    <w:p w:rsidR="00957E54" w:rsidRDefault="00957E54">
      <w:pPr>
        <w:pStyle w:val="aa"/>
        <w:rPr>
          <w:rFonts w:ascii="Times New Roman" w:hAnsi="Times New Roman"/>
          <w:sz w:val="24"/>
          <w:szCs w:val="24"/>
        </w:rPr>
      </w:pPr>
    </w:p>
    <w:p w:rsidR="00957E54" w:rsidRDefault="00957E54">
      <w:pPr>
        <w:pStyle w:val="aa"/>
        <w:rPr>
          <w:rFonts w:ascii="Times New Roman" w:hAnsi="Times New Roman"/>
          <w:sz w:val="24"/>
          <w:szCs w:val="24"/>
        </w:rPr>
      </w:pPr>
    </w:p>
    <w:p w:rsidR="00957E54" w:rsidRDefault="00957E54">
      <w:pPr>
        <w:pStyle w:val="aa"/>
        <w:rPr>
          <w:rFonts w:ascii="Times New Roman" w:hAnsi="Times New Roman"/>
          <w:sz w:val="24"/>
          <w:szCs w:val="24"/>
        </w:rPr>
      </w:pPr>
    </w:p>
    <w:p w:rsidR="00957E54" w:rsidRDefault="00957E54">
      <w:pPr>
        <w:pStyle w:val="aa"/>
        <w:rPr>
          <w:rFonts w:ascii="Times New Roman" w:hAnsi="Times New Roman"/>
          <w:sz w:val="24"/>
          <w:szCs w:val="24"/>
        </w:rPr>
      </w:pPr>
    </w:p>
    <w:p w:rsidR="00957E54" w:rsidRDefault="00957E54">
      <w:pPr>
        <w:pStyle w:val="aa"/>
        <w:rPr>
          <w:rFonts w:ascii="Times New Roman" w:hAnsi="Times New Roman"/>
          <w:sz w:val="24"/>
          <w:szCs w:val="24"/>
        </w:rPr>
      </w:pPr>
    </w:p>
    <w:p w:rsidR="00957E54" w:rsidRDefault="00957E54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1559"/>
        <w:gridCol w:w="3969"/>
        <w:gridCol w:w="1979"/>
        <w:gridCol w:w="960"/>
        <w:gridCol w:w="907"/>
      </w:tblGrid>
      <w:tr w:rsidR="00F54B0A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197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7E54" w:rsidTr="00B12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E54" w:rsidRPr="00957E54" w:rsidRDefault="00957E54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54">
              <w:rPr>
                <w:rFonts w:ascii="Times New Roman" w:hAnsi="Times New Roman"/>
                <w:b/>
                <w:sz w:val="24"/>
                <w:szCs w:val="24"/>
              </w:rPr>
              <w:t>1965 год</w:t>
            </w:r>
          </w:p>
        </w:tc>
      </w:tr>
      <w:tr w:rsidR="00F54B0A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29-ой районной комсомольской конфепенции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16.10.1965-16.10.1965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№ 1-3, 1-2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03.02.1965-16.10.1965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27.01.1965-22.12.1965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комсомольских собраний и заседаний комитетов ВЛКСМ комсомольских организаций, совхозов, колхозов района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01.02.1965-19.12.1965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составе районной комсомольской организации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01.01.1965-31.12.1965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25.01.1965-30.12.1966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 снятых с комсомольского учета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01.11.1965-06.01.1967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райкома ВЛКСМ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16.01.1965-31.12.1965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797B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Pr="00957E54" w:rsidRDefault="00957E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54">
              <w:rPr>
                <w:rFonts w:ascii="Times New Roman" w:hAnsi="Times New Roman"/>
                <w:b/>
                <w:sz w:val="24"/>
                <w:szCs w:val="24"/>
              </w:rPr>
              <w:t>1966 год</w:t>
            </w: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№ 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03.03.1966-03.03.1966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актива районной комсомольской организации № 1-2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12.05.1966-20.06.1966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12.01.1966-23.12.1966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комсомольских собраний и заседаний комитетов ВЛКСМ комсомольских организаций совхозов, колхозов района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10.01.1966-07.12.1966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составе и движении  районной комсомольской организации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01.01.1966-31.12.1966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членов и кандидатов в члены райкома комсомола секретарей первичных комсомольских организаций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01.01.1966-31.12.1966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райкома ВЛКСМ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16.01.1966-31.12.1966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6156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Pr="00957E54" w:rsidRDefault="00957E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54">
              <w:rPr>
                <w:rFonts w:ascii="Times New Roman" w:hAnsi="Times New Roman"/>
                <w:b/>
                <w:sz w:val="24"/>
                <w:szCs w:val="24"/>
              </w:rPr>
              <w:t>1967 год</w:t>
            </w: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30-ой районной комсомольской конфепенции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08.12.1967-08.12.1967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№ 5-7,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03.03.1967-08.12.1967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06.01.1967-15.11.1967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комсомольских собраний и заседаний комитетов ВЛКСМ комсомольских организаций совхозов, колхозов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24.01.1967-01.12.1967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составе и движении  районной комсомольской организации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01.01.1967-31.12.1967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принятых на комсомольский учет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19.01.1967-28.12.1967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снятых с комсомольского учета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03.01.1967-29.12.1967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членов и кандидатов в члены райкома комсомола, секретарей первичных комсомольских организаций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01.01.1967-31.12.1967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райкома ВЛКСМ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16.01.1967-31.12.1967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E87" w:rsidTr="007216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7" w:rsidRPr="006D2E87" w:rsidRDefault="006D2E8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E87">
              <w:rPr>
                <w:rFonts w:ascii="Times New Roman" w:hAnsi="Times New Roman"/>
                <w:b/>
                <w:sz w:val="24"/>
                <w:szCs w:val="24"/>
              </w:rPr>
              <w:t>1968 год</w:t>
            </w: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06.03.1968-28.08.1968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05.01.1968-15.12.1968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комсомольских собраний и заседаний комитетов ВЛКСМ комсомольских организаций совхозов, колхозов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11.01.1968-18.12.1968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 районной комсомольской организации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01.01.1968-31.12.1968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05.01.1968-27.12.1968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снятых с комсомольского учета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04.01.1968-15.10.1968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членов и кандидатов в члены райкома комсомола, секретарей первичных комсомольских организаций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01.01.1968-31.12.1968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4" w:rsidTr="00957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E54" w:rsidRPr="000443D2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райкома ВЛКСМ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16.01.1968-31.12.1968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E54" w:rsidRDefault="00957E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957E54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 (Тридцать два)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957E54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957E54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p w:rsidR="00F54B0A" w:rsidRDefault="00F54B0A" w:rsidP="00861F64">
      <w:bookmarkStart w:id="4" w:name="_GoBack"/>
      <w:bookmarkEnd w:id="4"/>
    </w:p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53" w:rsidRDefault="00CA4A53">
      <w:r>
        <w:separator/>
      </w:r>
    </w:p>
  </w:endnote>
  <w:endnote w:type="continuationSeparator" w:id="0">
    <w:p w:rsidR="00CA4A53" w:rsidRDefault="00CA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53" w:rsidRDefault="00CA4A53">
      <w:r>
        <w:separator/>
      </w:r>
    </w:p>
  </w:footnote>
  <w:footnote w:type="continuationSeparator" w:id="0">
    <w:p w:rsidR="00CA4A53" w:rsidRDefault="00CA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2E87">
      <w:rPr>
        <w:rStyle w:val="a9"/>
        <w:noProof/>
      </w:rPr>
      <w:t>3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4 (Четыре)"/>
  </w:docVars>
  <w:rsids>
    <w:rsidRoot w:val="00957E54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6D2E87"/>
    <w:rsid w:val="0070722B"/>
    <w:rsid w:val="007E2739"/>
    <w:rsid w:val="00861B78"/>
    <w:rsid w:val="00861F64"/>
    <w:rsid w:val="008667AB"/>
    <w:rsid w:val="008A55E1"/>
    <w:rsid w:val="00957E54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A4A53"/>
    <w:rsid w:val="00CC67D6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</Template>
  <TotalTime>3</TotalTime>
  <Pages>4</Pages>
  <Words>476</Words>
  <Characters>3570</Characters>
  <Application>Microsoft Office Word</Application>
  <DocSecurity>0</DocSecurity>
  <Lines>446</Lines>
  <Paragraphs>192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User</dc:creator>
  <cp:lastModifiedBy>User</cp:lastModifiedBy>
  <cp:revision>1</cp:revision>
  <cp:lastPrinted>1601-01-01T00:00:00Z</cp:lastPrinted>
  <dcterms:created xsi:type="dcterms:W3CDTF">2022-08-05T06:48:00Z</dcterms:created>
  <dcterms:modified xsi:type="dcterms:W3CDTF">2022-08-05T06:51:00Z</dcterms:modified>
</cp:coreProperties>
</file>