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622A96" w:rsidRDefault="0055458B" w:rsidP="00C45EFC">
      <w:pPr>
        <w:spacing w:line="360" w:lineRule="auto"/>
        <w:jc w:val="center"/>
        <w:rPr>
          <w:b/>
        </w:rPr>
      </w:pPr>
      <w:r w:rsidRPr="00622A96">
        <w:rPr>
          <w:b/>
        </w:rPr>
        <w:t>Архивная опись</w:t>
      </w:r>
    </w:p>
    <w:p w:rsidR="00F54B0A" w:rsidRDefault="00622A96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22A96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AF1F81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AF1F81" w:rsidRDefault="002778D2" w:rsidP="00AF1F81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AF1F81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AF1F81" w:rsidRDefault="00622A96" w:rsidP="00AF1F81">
            <w:pPr>
              <w:spacing w:line="360" w:lineRule="auto"/>
              <w:jc w:val="center"/>
              <w:rPr>
                <w:b/>
                <w:bCs/>
              </w:rPr>
            </w:pPr>
            <w:r w:rsidRPr="00AF1F81">
              <w:rPr>
                <w:b/>
                <w:bCs/>
              </w:rPr>
              <w:t>3234</w:t>
            </w:r>
          </w:p>
        </w:tc>
      </w:tr>
      <w:tr w:rsidR="002778D2" w:rsidRPr="002778D2" w:rsidTr="00AF1F81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AF1F81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622A96" w:rsidP="002778D2">
            <w:pPr>
              <w:pStyle w:val="4"/>
            </w:pPr>
            <w:r>
              <w:t>14</w:t>
            </w:r>
          </w:p>
        </w:tc>
      </w:tr>
    </w:tbl>
    <w:p w:rsidR="00F54B0A" w:rsidRDefault="00622A96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22A96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1957-1962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26.11.1957-27.12.1957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Кировского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27.02.1958-18.09.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03.01.1958-30.12.1958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комсомольского районного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26.11.1958-26.11.1958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численности состава и движении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комсомольских организаций и комитетов ВЛКСМ заводов, учебных заведений и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01.01.1958-31.12.1958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XVII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14.11.1959-15.11.1959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VI-VII-VIII пленумов Кировского райкома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08.01.1959-27.08.1959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15.01.1959-30.06.1959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02.07.1959-30.12.1959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комсомольского районного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20.02.1959-14.12.1959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численности состава 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комсомольских организаций и комитетов ВЛКСМ заводов, учебных заведений и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секретарей комсомольских организаций и комитетов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26.08.1959-26.08.1959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комсомольцев о посылке на строительство моста через Волгу Саратов - Энгельс и целинные земли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15.08.1959-24.09.1959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01.01.1959-31.12.1959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пленума и постановления II-III-IV пленумов Кировского райкома ВЛКСМ и материал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18.02.1960-06.09.1960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 w:rsidP="00222D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07.01.1960-30.06.1960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 w:rsidP="00222D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07.07.1960-22.12..1960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секретаря Кировского райкома ВЛКСМ в горком КПСС, горком и обком ВЛКСМ "Об итогах учебного года в сети политпросвещения", о работе комсомольской организации СГУ и по другим вопросам, а также список секретарей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06.06.1960-30.12.1960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комсомольских организаций и комитетов ВЛКСМ заводов, учебных заведений и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01.01.1960-30.12.1960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численности состава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01.01.1960-30.12.1960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I и II пленумов комитета ВЛКСМ организации </w:t>
            </w:r>
            <w:r w:rsidR="00EB1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/я № 96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01.02.1960-30.03.1960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комитета ВЛКСМ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/я №96 "Рекомендации комсомольцев и молодежи на работу в целинные совхозы Заволжья"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24.03.1960-01.04.1960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01.01.1960-31.11.1960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XVIII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25.11.1961-25.11.1961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A96" w:rsidRPr="000443D2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и постановления V-VI и VIII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1961-14.09.1961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96" w:rsidRDefault="00622A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 w:rsidP="00222D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05.01.1961-29.06.1961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 w:rsidP="00222D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13.07.1961-28.12.1961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численности состава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 w:rsidP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комсомольских организаций и комитетов ВЛКСМ заводов, учебных заведений и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работе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отчетно-выборных комсомольских конференций организаций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/я № 176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21.09.1961-30.11.1961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комитета ВЛКСМ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/я № 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18.01.1961-23.09.1961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01.01.1961-31.12.1961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IV и V пленумов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10.05.1962-28.06.1962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04.01.1962-23.06.1962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05.07.1962-27.12.1962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секретаря Кировского райкома ВЛКСМ об участии комсомольцев и молодежи района за технический прогресс в 4-м году семилетки, замечания по обследованию пионерского лагеря "Раздолье" и список секретарей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численности состава и движении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комсомольских организаций и комитетов ВЛКСМ заводов, учебных заведени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й и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доклад комсомольской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/я № 176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18.10.1962-18.10.1962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7F" w:rsidRPr="000443D2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7F" w:rsidRDefault="00EB15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F1F81" w:rsidRPr="00AF1F81" w:rsidTr="00AF1F81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AF1F81" w:rsidRDefault="00A50CB9" w:rsidP="00AF1F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F1F81" w:rsidRDefault="00622A96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t>44 (</w:t>
            </w:r>
            <w:proofErr w:type="spellStart"/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t>Сорок</w:t>
            </w:r>
            <w:proofErr w:type="spellEnd"/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t>четыре</w:t>
            </w:r>
            <w:proofErr w:type="spellEnd"/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AF1F81" w:rsidRDefault="00A50CB9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AF1F81" w:rsidTr="00AF1F81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AF1F81" w:rsidRDefault="00A50CB9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AF1F81" w:rsidRDefault="00A50CB9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AF1F81" w:rsidRDefault="00A50CB9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1F81" w:rsidRPr="00AF1F81" w:rsidTr="00AF1F81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AF1F81" w:rsidRDefault="00A50CB9" w:rsidP="00AF1F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F1F81" w:rsidRDefault="00622A96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AF1F81" w:rsidRDefault="00A50CB9" w:rsidP="00AF1F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F1F81" w:rsidRDefault="00622A96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AF1F81" w:rsidRPr="00AB6A7A" w:rsidTr="00AF1F81">
        <w:tc>
          <w:tcPr>
            <w:tcW w:w="5148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F1F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F1F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F1F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F1F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F1F81" w:rsidRPr="00AB6A7A" w:rsidTr="00AF1F81">
        <w:tc>
          <w:tcPr>
            <w:tcW w:w="5148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81" w:rsidRPr="00AB6A7A" w:rsidTr="00AF1F81">
        <w:tc>
          <w:tcPr>
            <w:tcW w:w="5148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F1F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F1F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F1F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F1F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F1F81" w:rsidRPr="00AB6A7A" w:rsidTr="00AF1F81">
        <w:tc>
          <w:tcPr>
            <w:tcW w:w="5148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F81" w:rsidRPr="00AB6A7A" w:rsidTr="00AF1F81">
        <w:tc>
          <w:tcPr>
            <w:tcW w:w="5148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F1F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F1F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AF1F81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F1F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F1F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F1F81" w:rsidRPr="00AB6A7A" w:rsidTr="00AF1F81">
        <w:tc>
          <w:tcPr>
            <w:tcW w:w="5148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AF1F81">
        <w:tc>
          <w:tcPr>
            <w:tcW w:w="5148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F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F1F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F1F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F1F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F1F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F1F81" w:rsidRDefault="00861F64" w:rsidP="00AF1F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81" w:rsidRDefault="00AF1F81">
      <w:r>
        <w:separator/>
      </w:r>
    </w:p>
  </w:endnote>
  <w:endnote w:type="continuationSeparator" w:id="0">
    <w:p w:rsidR="00AF1F81" w:rsidRDefault="00AF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81" w:rsidRDefault="00AF1F81">
      <w:r>
        <w:separator/>
      </w:r>
    </w:p>
  </w:footnote>
  <w:footnote w:type="continuationSeparator" w:id="0">
    <w:p w:rsidR="00AF1F81" w:rsidRDefault="00AF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57F">
      <w:rPr>
        <w:rStyle w:val="a9"/>
        <w:noProof/>
      </w:rPr>
      <w:t>5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 (Пять)"/>
  </w:docVars>
  <w:rsids>
    <w:rsidRoot w:val="00622A96"/>
    <w:rsid w:val="00025EE0"/>
    <w:rsid w:val="000443D2"/>
    <w:rsid w:val="000C52F1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22A96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AF1F81"/>
    <w:rsid w:val="00BC1EFC"/>
    <w:rsid w:val="00BD6131"/>
    <w:rsid w:val="00C45EFC"/>
    <w:rsid w:val="00CD2461"/>
    <w:rsid w:val="00DA0306"/>
    <w:rsid w:val="00DA0DED"/>
    <w:rsid w:val="00E15752"/>
    <w:rsid w:val="00E97D64"/>
    <w:rsid w:val="00EB157F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17</TotalTime>
  <Pages>5</Pages>
  <Words>759</Words>
  <Characters>5571</Characters>
  <Application>Microsoft Office Word</Application>
  <DocSecurity>0</DocSecurity>
  <Lines>619</Lines>
  <Paragraphs>263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2022-06-06T07:32:00Z</dcterms:created>
  <dcterms:modified xsi:type="dcterms:W3CDTF">2022-06-06T07:49:00Z</dcterms:modified>
</cp:coreProperties>
</file>