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45EFC" w:rsidRDefault="0055458B" w:rsidP="00C45EFC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C45EFC">
        <w:rPr>
          <w:b/>
          <w:lang w:val="en-US"/>
        </w:rPr>
        <w:t>Архивная опись</w:t>
      </w:r>
    </w:p>
    <w:p w:rsidR="00F54B0A" w:rsidRDefault="00A70301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A70301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Кировский районный комитет РСМ, Саратов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5"/>
        <w:gridCol w:w="1437"/>
        <w:gridCol w:w="1440"/>
        <w:gridCol w:w="2703"/>
        <w:gridCol w:w="1800"/>
      </w:tblGrid>
      <w:tr w:rsidR="002778D2" w:rsidRPr="002778D2" w:rsidTr="008F5BD7">
        <w:trPr>
          <w:gridBefore w:val="1"/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8F5BD7" w:rsidRDefault="002778D2" w:rsidP="008F5BD7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8F5BD7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8F5BD7" w:rsidRDefault="00A70301" w:rsidP="008F5BD7">
            <w:pPr>
              <w:spacing w:line="360" w:lineRule="auto"/>
              <w:jc w:val="center"/>
              <w:rPr>
                <w:b/>
                <w:bCs/>
              </w:rPr>
            </w:pPr>
            <w:r w:rsidRPr="008F5BD7">
              <w:rPr>
                <w:b/>
                <w:bCs/>
              </w:rPr>
              <w:t>3234</w:t>
            </w:r>
          </w:p>
        </w:tc>
      </w:tr>
      <w:tr w:rsidR="002778D2" w:rsidRPr="002778D2" w:rsidTr="008F5BD7">
        <w:tc>
          <w:tcPr>
            <w:tcW w:w="2877" w:type="dxa"/>
            <w:gridSpan w:val="3"/>
            <w:shd w:val="clear" w:color="auto" w:fill="auto"/>
            <w:vAlign w:val="center"/>
          </w:tcPr>
          <w:p w:rsidR="002778D2" w:rsidRPr="002778D2" w:rsidRDefault="002778D2" w:rsidP="008F5BD7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A70301" w:rsidP="002778D2">
            <w:pPr>
              <w:pStyle w:val="4"/>
            </w:pPr>
            <w:r>
              <w:t>15</w:t>
            </w:r>
          </w:p>
        </w:tc>
      </w:tr>
    </w:tbl>
    <w:p w:rsidR="00F54B0A" w:rsidRDefault="00A70301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Личные дела номенклатурных работников Кировского районного комитета ВЛКСМ, г. Саратов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A70301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1960-1962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Веретенникова Людмила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28.09.1961-28.09.1961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Светлана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24.11.19630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-24.11.1960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Грунова Раиса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Гудкова Инесса  Константиновна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Лариса Николаевна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28.09.1961-28.09.1961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Татьяна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04.10.1961-04.10.1961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Альфред Всеволодович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Кеникстул Валентин Ильич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03.10.1961-03.10.1961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Китаева Валентина Борисовна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14.09.1961-14.09.1961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Евгений Павлович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 Виктор Михайлович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13.10.1961-13.10.1961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Николай Иванович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28.09.1961-28.09.1961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Линева Нина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Светлана Ивановна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19.10.1961-03.11.1961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Портнова Людмила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 Владимир Григорьевич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05.10.1961-05.10.1961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Путина Светлана Владимировна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28.09.1961-28.09.1961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Надежда Петровна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01.02.1961-01.02.1961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Дина Алексеевна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28.09.1961-03.11.1961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Твердохлебова Федосья Мироновна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14.09.1961-03.11.1961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Тютюнникова Алла Никифоровна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Федорин Альберт Алексеевич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14.09.1961-03.11.1961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Холодков Геннадий Иосифович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28.09.1961-28.09.1961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Хоникова Римма Павловна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Алексей Сергеевич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02.11.1961-02.11.1961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01" w:rsidRPr="000443D2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Шлянина Ирина Михайловна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05.10.1961-05.10.1961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01" w:rsidRDefault="00A703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8F5BD7" w:rsidRPr="008F5BD7" w:rsidTr="008F5BD7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8F5BD7" w:rsidRDefault="00A50CB9" w:rsidP="008F5BD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F5BD7" w:rsidRDefault="00A70301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t>26 (Двадцать шесть)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8F5BD7" w:rsidRDefault="00A50CB9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8F5BD7" w:rsidTr="008F5BD7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8F5BD7" w:rsidRDefault="00A50CB9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8F5BD7" w:rsidRDefault="00A50CB9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8F5BD7" w:rsidRDefault="00A50CB9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5BD7" w:rsidRPr="008F5BD7" w:rsidTr="008F5BD7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8F5BD7" w:rsidRDefault="00A50CB9" w:rsidP="008F5BD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F5BD7" w:rsidRDefault="00A70301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8F5BD7" w:rsidRDefault="00A50CB9" w:rsidP="008F5BD7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8F5BD7" w:rsidRDefault="00A70301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F5BD7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F5BD7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D7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F5BD7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D7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F5BD7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8F5BD7">
        <w:tc>
          <w:tcPr>
            <w:tcW w:w="5148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5BD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F5BD7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F5BD7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8F5BD7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8F5B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8F5BD7" w:rsidRDefault="00861F64" w:rsidP="008F5BD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D7" w:rsidRDefault="008F5BD7">
      <w:r>
        <w:separator/>
      </w:r>
    </w:p>
  </w:endnote>
  <w:endnote w:type="continuationSeparator" w:id="0">
    <w:p w:rsidR="008F5BD7" w:rsidRDefault="008F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D7" w:rsidRDefault="008F5BD7">
      <w:r>
        <w:separator/>
      </w:r>
    </w:p>
  </w:footnote>
  <w:footnote w:type="continuationSeparator" w:id="0">
    <w:p w:rsidR="008F5BD7" w:rsidRDefault="008F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0301">
      <w:rPr>
        <w:rStyle w:val="a9"/>
        <w:noProof/>
      </w:rPr>
      <w:t>3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4 (Четыре)"/>
  </w:docVars>
  <w:rsids>
    <w:rsidRoot w:val="00A70301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8F5BD7"/>
    <w:rsid w:val="00992DBA"/>
    <w:rsid w:val="009F21A6"/>
    <w:rsid w:val="009F7155"/>
    <w:rsid w:val="00A50CB9"/>
    <w:rsid w:val="00A70301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3</TotalTime>
  <Pages>4</Pages>
  <Words>320</Words>
  <Characters>2471</Characters>
  <Application>Microsoft Office Word</Application>
  <DocSecurity>0</DocSecurity>
  <Lines>411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1</cp:revision>
  <cp:lastPrinted>1601-01-01T00:00:00Z</cp:lastPrinted>
  <dcterms:created xsi:type="dcterms:W3CDTF">2022-06-06T10:55:00Z</dcterms:created>
  <dcterms:modified xsi:type="dcterms:W3CDTF">2022-06-06T10:58:00Z</dcterms:modified>
</cp:coreProperties>
</file>