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26354" w:rsidRDefault="0055458B" w:rsidP="00C45EFC">
      <w:pPr>
        <w:spacing w:line="360" w:lineRule="auto"/>
        <w:jc w:val="center"/>
        <w:rPr>
          <w:b/>
        </w:rPr>
      </w:pPr>
      <w:r w:rsidRPr="00F26354">
        <w:rPr>
          <w:b/>
        </w:rPr>
        <w:t>Архивная опись</w:t>
      </w:r>
    </w:p>
    <w:p w:rsidR="00F54B0A" w:rsidRDefault="00FF7872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F7872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F04342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F04342" w:rsidRDefault="002778D2" w:rsidP="00F0434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F0434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F04342" w:rsidRDefault="00FF7872" w:rsidP="00F04342">
            <w:pPr>
              <w:spacing w:line="360" w:lineRule="auto"/>
              <w:jc w:val="center"/>
              <w:rPr>
                <w:b/>
                <w:bCs/>
              </w:rPr>
            </w:pPr>
            <w:r w:rsidRPr="00F04342">
              <w:rPr>
                <w:b/>
                <w:bCs/>
              </w:rPr>
              <w:t>3234</w:t>
            </w:r>
          </w:p>
        </w:tc>
      </w:tr>
      <w:tr w:rsidR="002778D2" w:rsidRPr="002778D2" w:rsidTr="00F04342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F0434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FF7872" w:rsidP="002778D2">
            <w:pPr>
              <w:pStyle w:val="4"/>
            </w:pPr>
            <w:r>
              <w:t>29</w:t>
            </w:r>
          </w:p>
        </w:tc>
      </w:tr>
    </w:tbl>
    <w:p w:rsidR="00F54B0A" w:rsidRDefault="00FF7872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F7872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1989-1991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6354" w:rsidTr="00B201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354" w:rsidRPr="00F26354" w:rsidRDefault="00F26354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4">
              <w:rPr>
                <w:rFonts w:ascii="Times New Roman" w:hAnsi="Times New Roman"/>
                <w:b/>
                <w:sz w:val="24"/>
                <w:szCs w:val="24"/>
              </w:rPr>
              <w:t>1989 год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ХХХII  отчетно-выборной комсомольской конференции, списки делегатов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25.11.1989-25.11.1989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9-11,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25.04.1989-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57-61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13.01.1989-17.03.1989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62-69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21.04.1989-25.08.1989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70-74,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22.09.1989-22.12.1989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54" w:rsidTr="001043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54" w:rsidRPr="00F26354" w:rsidRDefault="00F263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4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13.01.1989-25.12.1989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13.10.1988-30.12.1988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01.02.1989-04.05.1989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04.05.1989-09.08.1989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09.08.1989-02.11.1989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поставленных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263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F7872">
              <w:rPr>
                <w:rFonts w:ascii="Times New Roman" w:hAnsi="Times New Roman"/>
                <w:sz w:val="24"/>
                <w:szCs w:val="24"/>
              </w:rPr>
              <w:t>.11.1988-21.08.1989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54" w:rsidTr="006076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54" w:rsidRPr="00F26354" w:rsidRDefault="00F263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4">
              <w:rPr>
                <w:rFonts w:ascii="Times New Roman" w:hAnsi="Times New Roman"/>
                <w:b/>
                <w:sz w:val="24"/>
                <w:szCs w:val="24"/>
              </w:rPr>
              <w:t>Личные дела комсомольских работников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Дашкевич Иван Станиславович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05.05.1986-03.06.1988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Постнова Ольга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15.08.1988-20.11.1989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Алданов Андрей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10.01.1986-21.04.1989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Алентьева Татьяна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01.08.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1989-04.11.1989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Арзамасцев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26.04.1988-22.09.1989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Евтушевский Игорь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12.05.1989-25.09.1989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Зинин Валерий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16.11.1988-22.09.1989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Кедров Александр Вадимович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10.06.1987-25.11.1989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Кириленко Наталья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10.04.1989-04.11.1989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Колоницкая Татьяна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25.09.1988-09.08.1989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Линькова Татьяна Валерьевна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07.09.1988-25.08.1989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Мороз Игорь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12.02.1988-04.11.1989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Мурванидзе Давид Леванович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20.11.1987-07.08.1989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Оришко Екатерина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31.08.1987-25.08.1989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Поничева Наталья Юрьевна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20.01.1986-03.08.1989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Саркисян Иветта Гамлетовна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17.03.1987-21.04.1989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488" w:rsidTr="00B40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88" w:rsidRPr="00843488" w:rsidRDefault="0084348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488">
              <w:rPr>
                <w:rFonts w:ascii="Times New Roman" w:hAnsi="Times New Roman"/>
                <w:b/>
                <w:sz w:val="24"/>
                <w:szCs w:val="24"/>
              </w:rPr>
              <w:t>1990 год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пленума Кировского райкома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 №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1990-16.03.1990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3-9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19.01.1990-20.04.1990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10-17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25.05.1990-26.12.1990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E4" w:rsidTr="00582F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E4" w:rsidRPr="000A5FE4" w:rsidRDefault="000A5F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E4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15.01.1990-26.12.1990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поставленных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22.09.1989-17.10.1990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03.11.1989-11.05.1990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11.05.1990-25.09.1990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01.10.1989-25.09.1990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E4" w:rsidTr="00DD0A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E4" w:rsidRPr="000A5FE4" w:rsidRDefault="000A5F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E4">
              <w:rPr>
                <w:rFonts w:ascii="Times New Roman" w:hAnsi="Times New Roman"/>
                <w:b/>
                <w:sz w:val="24"/>
                <w:szCs w:val="24"/>
              </w:rPr>
              <w:t>Личные дела комсомольских работников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Бакирова Татьяна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22.01.1990-26.12.1990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Быков В</w:t>
            </w:r>
            <w:r w:rsidR="009B2E7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ктор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23.05.1989-23.03.1990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Гришин Виктор Анатольевич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01.10.1989-17.03.1990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Данов Сергей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02.03.1990-21.09.1990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Демидов Павел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25.11.1990-23.03.1990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Денисова Татьяна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26.09.1988-26.12.1990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Донская Марина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08.08.1989-26.10.1990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Захаров Игорь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29.08.1990-26.10.1990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Зинченко Сергей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20.03.1990-23.12.1990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Клюкин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10.04.1989-04.10.1990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Маркин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10.04.1989-04.10.1990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Невдашев Юрий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27.06.1989-24.07.1990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Панов Валерий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10.11.1984-10.10.1990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Филимонов Кирилл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04.04.1988-24.06.1990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Финютина Юлия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25.05.1989-17.08.1990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Цыганков Вячеслав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05.02.1990-26.11.1990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70" w:rsidTr="004862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0" w:rsidRPr="009B2E70" w:rsidRDefault="009B2E7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70">
              <w:rPr>
                <w:rFonts w:ascii="Times New Roman" w:hAnsi="Times New Roman"/>
                <w:b/>
                <w:sz w:val="24"/>
                <w:szCs w:val="24"/>
              </w:rPr>
              <w:t>1991 год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18-26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18.01.1991-20.11.1991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распоряжений по личному составу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27.01.1982-30.11.1991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70" w:rsidTr="007622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0" w:rsidRPr="00A9600F" w:rsidRDefault="009B2E7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Сектор учета членов ВЛКСМ и финансов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14.01.1991-26.11.1991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16.12.1988-12.05.1991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поставленных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18.10.1990-12.02.1991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00F" w:rsidTr="00EF71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0F" w:rsidRPr="00A9600F" w:rsidRDefault="00A960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0F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молодёжи</w:t>
            </w: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Кировской районной комсомольской конференции №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23.05.1991-23.05.1991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00F" w:rsidTr="00834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0F" w:rsidRPr="00A9600F" w:rsidRDefault="00A960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A9600F">
              <w:rPr>
                <w:rFonts w:ascii="Times New Roman" w:hAnsi="Times New Roman"/>
                <w:b/>
                <w:sz w:val="24"/>
                <w:szCs w:val="24"/>
              </w:rPr>
              <w:t>Личные дела комсомольских работников</w:t>
            </w:r>
            <w:bookmarkEnd w:id="4"/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Гуренчук Олег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05.01.1990-01.12.1991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Журлова Наталья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06.08.1990-04.01.19*91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Михель Дмитрий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04.11.1989-09.08.1991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Садовский Алексей Валентинович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21.12.1987-02.12.1991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Филимонова Ольга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30.10.1989-15.06.1991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872" w:rsidRPr="000443D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Скотникова Лидия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21.12.1987-02.12.1991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72" w:rsidRDefault="00FF78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F04342" w:rsidRPr="00F04342" w:rsidTr="00F0434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F04342" w:rsidRDefault="00A50CB9" w:rsidP="00F0434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04342" w:rsidRDefault="00FF7872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t>63 (Шестьдесят три)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F04342" w:rsidRDefault="00A50CB9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F04342" w:rsidTr="00F0434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F04342" w:rsidRDefault="00A50CB9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F04342" w:rsidRDefault="00A50CB9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F04342" w:rsidRDefault="00A50CB9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342" w:rsidRPr="00F04342" w:rsidTr="00F0434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F04342" w:rsidRDefault="00A50CB9" w:rsidP="00F0434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04342" w:rsidRDefault="00FF7872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F04342" w:rsidRDefault="00A50CB9" w:rsidP="00F0434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04342" w:rsidRDefault="00FF7872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F04342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04342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342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04342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342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04342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F04342">
        <w:tc>
          <w:tcPr>
            <w:tcW w:w="5148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3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043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043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F043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043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04342" w:rsidRDefault="00861F64" w:rsidP="00F043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42" w:rsidRDefault="00F04342">
      <w:r>
        <w:separator/>
      </w:r>
    </w:p>
  </w:endnote>
  <w:endnote w:type="continuationSeparator" w:id="0">
    <w:p w:rsidR="00F04342" w:rsidRDefault="00F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42" w:rsidRDefault="00F04342">
      <w:r>
        <w:separator/>
      </w:r>
    </w:p>
  </w:footnote>
  <w:footnote w:type="continuationSeparator" w:id="0">
    <w:p w:rsidR="00F04342" w:rsidRDefault="00F0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600F">
      <w:rPr>
        <w:rStyle w:val="a9"/>
        <w:noProof/>
      </w:rPr>
      <w:t>7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FF7872"/>
    <w:rsid w:val="00025EE0"/>
    <w:rsid w:val="000443D2"/>
    <w:rsid w:val="000A5FE4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43488"/>
    <w:rsid w:val="00861B78"/>
    <w:rsid w:val="00861F64"/>
    <w:rsid w:val="008667AB"/>
    <w:rsid w:val="008A55E1"/>
    <w:rsid w:val="00992DBA"/>
    <w:rsid w:val="009B2E70"/>
    <w:rsid w:val="009F21A6"/>
    <w:rsid w:val="009F7155"/>
    <w:rsid w:val="00A50CB9"/>
    <w:rsid w:val="00A9600F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04342"/>
    <w:rsid w:val="00F26354"/>
    <w:rsid w:val="00F52709"/>
    <w:rsid w:val="00F54B0A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30</TotalTime>
  <Pages>7</Pages>
  <Words>876</Words>
  <Characters>6813</Characters>
  <Application>Microsoft Office Word</Application>
  <DocSecurity>0</DocSecurity>
  <Lines>851</Lines>
  <Paragraphs>366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2022-08-30T09:36:00Z</dcterms:created>
  <dcterms:modified xsi:type="dcterms:W3CDTF">2022-08-30T10:06:00Z</dcterms:modified>
</cp:coreProperties>
</file>