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D7F7A" w:rsidRDefault="0055458B" w:rsidP="00C45EFC">
      <w:pPr>
        <w:spacing w:line="360" w:lineRule="auto"/>
        <w:jc w:val="center"/>
        <w:rPr>
          <w:b/>
        </w:rPr>
      </w:pPr>
      <w:r w:rsidRPr="00AD7F7A">
        <w:rPr>
          <w:b/>
        </w:rPr>
        <w:t>Архивная опись</w:t>
      </w:r>
    </w:p>
    <w:p w:rsidR="00F54B0A" w:rsidRDefault="00AD7F7A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AD7F7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ВКП(б),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AD7F7A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AD7F7A" w:rsidP="002778D2">
            <w:pPr>
              <w:pStyle w:val="4"/>
            </w:pPr>
            <w:r>
              <w:t>33</w:t>
            </w:r>
          </w:p>
        </w:tc>
      </w:tr>
    </w:tbl>
    <w:p w:rsidR="00F54B0A" w:rsidRDefault="00AD7F7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AD7F7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Ювеналиев Михаил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Ювенский Андрей Валентинович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Юдаев Никита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Юдаев Федор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Юданов Павел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Юданов Степан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Юдахин Яков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0443D2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Юдахина Пелагея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Василий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Василий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Василий Поликарпович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Василий Родионович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Виктор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Георгий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Григорий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Емельян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 w:rsidP="00AA3B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Илья Нестерович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AD7F7A" w:rsidP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E1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Михаил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E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Михаил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AD7F7A" w:rsidP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E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Михаил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E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Михаил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E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Никифор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Павел Евтеевич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Павел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Петр Вуколович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Петр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Петр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E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Петр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F7A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F7A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Петр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7F7A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F7A" w:rsidRDefault="00AD7F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Семен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Семен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2E1984" w:rsidRDefault="002E1984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 w:rsidP="00745F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Сергей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Степан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F04D8E" w:rsidRDefault="00F04D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F04D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19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Юдкин Григорий Христофорович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F04D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Юдов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F04D8E" w:rsidRDefault="00F04D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Южилина Мария Максимовна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F04D8E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04D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Юкин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AE6659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Юлов Василий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AE6659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Юмакалаев Насиб Усманович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AE6659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Юманкулов Абдул Шагитович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AE6659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Юманкулов Ибрагим Хантимирович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1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Юмашев Петр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19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Юнгейм Иосиф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198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Юнев Алексей Денисович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198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Юнев Василий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01.01.1922-30.121.922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AE66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198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Юнев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Хасьян Исаевич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Юнусов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Юрасов Иван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Юргенс Евгения Карловна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Юргин Апполон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Юренков Андрей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Юрзанов Николай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Юрзанов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Виктор Анисимович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 w:rsidP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Константин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Михаил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Петр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Петр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Юркевич Альберт Августович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 Михаил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 Никифор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0443D2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Юрлаев Сергей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 Павел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 Иван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 Мартын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 Яков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Юртайкин Андрей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Андрей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Андрей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62121E" w:rsidRDefault="006212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Никифор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Юскаев Бурган Сулейманович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Юстинович Иван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Юстус Константин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Юхновец Петр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bookmarkStart w:id="4" w:name="_GoBack"/>
            <w:bookmarkEnd w:id="4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Юшечкин Федор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Юшин Андрей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Юшин Аркадий Геннадьевич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Юшин Федор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4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Юшканов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84" w:rsidRDefault="002E19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1C" w:rsidRPr="0036261C" w:rsidRDefault="0036261C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261C" w:rsidRDefault="0036261C" w:rsidP="00745F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Юшкин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 w:rsidP="00745F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1C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Юшкина Александра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1C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 Андрей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1C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 Борис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61C" w:rsidRP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 Петр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61C" w:rsidRDefault="003626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AD7F7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 (Девяносто четыре)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AD7F7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AD7F7A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7A" w:rsidRDefault="00AD7F7A">
      <w:r>
        <w:separator/>
      </w:r>
    </w:p>
  </w:endnote>
  <w:endnote w:type="continuationSeparator" w:id="0">
    <w:p w:rsidR="00AD7F7A" w:rsidRDefault="00AD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7A" w:rsidRDefault="00AD7F7A">
      <w:r>
        <w:separator/>
      </w:r>
    </w:p>
  </w:footnote>
  <w:footnote w:type="continuationSeparator" w:id="0">
    <w:p w:rsidR="00AD7F7A" w:rsidRDefault="00AD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F7F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9 (Девять)"/>
  </w:docVars>
  <w:rsids>
    <w:rsidRoot w:val="00AD7F7A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2E1984"/>
    <w:rsid w:val="00320084"/>
    <w:rsid w:val="003321FA"/>
    <w:rsid w:val="0036261C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5C654A"/>
    <w:rsid w:val="0062121E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20F7F"/>
    <w:rsid w:val="00992DBA"/>
    <w:rsid w:val="009F21A6"/>
    <w:rsid w:val="009F7155"/>
    <w:rsid w:val="00A50CB9"/>
    <w:rsid w:val="00AB6A7A"/>
    <w:rsid w:val="00AD7F7A"/>
    <w:rsid w:val="00AE2CE9"/>
    <w:rsid w:val="00AE665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04D8E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B0B7-2A30-4F4D-98A7-0CDDABD7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0</TotalTime>
  <Pages>9</Pages>
  <Words>752</Words>
  <Characters>5539</Characters>
  <Application>Microsoft Office Word</Application>
  <DocSecurity>0</DocSecurity>
  <Lines>1107</Lines>
  <Paragraphs>524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1601-01-01T00:00:00Z</cp:lastPrinted>
  <dcterms:created xsi:type="dcterms:W3CDTF">2020-02-10T11:38:00Z</dcterms:created>
  <dcterms:modified xsi:type="dcterms:W3CDTF">2020-02-10T11:38:00Z</dcterms:modified>
</cp:coreProperties>
</file>