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B" w:rsidRPr="00C45EFC" w:rsidRDefault="0055458B" w:rsidP="00C45EFC">
      <w:pPr>
        <w:spacing w:line="360" w:lineRule="auto"/>
        <w:jc w:val="center"/>
        <w:rPr>
          <w:b/>
          <w:lang w:val="en-US"/>
        </w:rPr>
      </w:pPr>
      <w:bookmarkStart w:id="0" w:name="_GoBack"/>
      <w:bookmarkEnd w:id="0"/>
      <w:r w:rsidRPr="00C45EFC">
        <w:rPr>
          <w:b/>
          <w:lang w:val="en-US"/>
        </w:rPr>
        <w:t>Архивная опись</w:t>
      </w:r>
    </w:p>
    <w:p w:rsidR="00F54B0A" w:rsidRDefault="000A3454">
      <w:pPr>
        <w:spacing w:line="360" w:lineRule="auto"/>
        <w:jc w:val="center"/>
      </w:pPr>
      <w:bookmarkStart w:id="1" w:name="archive_name"/>
      <w:bookmarkEnd w:id="1"/>
      <w:r>
        <w:t>Областное государственное учреждение "Государственный архив новейшей истории Саратовской области"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архива)</w:t>
      </w:r>
    </w:p>
    <w:p w:rsidR="00F54B0A" w:rsidRDefault="000A3454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2" w:name="fund_name"/>
      <w:bookmarkEnd w:id="2"/>
      <w:r>
        <w:t>Казачкинский районный комитет ВЛКСМ, Саратовская область</w:t>
      </w:r>
    </w:p>
    <w:p w:rsidR="00F54B0A" w:rsidRDefault="00F54B0A">
      <w:pPr>
        <w:spacing w:line="360" w:lineRule="auto"/>
        <w:jc w:val="center"/>
      </w:pPr>
      <w:r>
        <w:t>(название фонда)</w:t>
      </w:r>
    </w:p>
    <w:p w:rsidR="00F54B0A" w:rsidRDefault="00F54B0A">
      <w:pPr>
        <w:spacing w:line="360" w:lineRule="auto"/>
        <w:jc w:val="center"/>
      </w:pPr>
      <w:r>
        <w:t>_______________________________________________________________</w:t>
      </w: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  <w:jc w:val="center"/>
        <w:rPr>
          <w:b/>
          <w:bCs/>
        </w:rPr>
      </w:pPr>
    </w:p>
    <w:tbl>
      <w:tblPr>
        <w:tblW w:w="0" w:type="auto"/>
        <w:tblInd w:w="1548" w:type="dxa"/>
        <w:tblLayout w:type="fixed"/>
        <w:tblLook w:val="01E0" w:firstRow="1" w:lastRow="1" w:firstColumn="1" w:lastColumn="1" w:noHBand="0" w:noVBand="0"/>
      </w:tblPr>
      <w:tblGrid>
        <w:gridCol w:w="5"/>
        <w:gridCol w:w="1437"/>
        <w:gridCol w:w="1440"/>
        <w:gridCol w:w="2703"/>
        <w:gridCol w:w="1800"/>
      </w:tblGrid>
      <w:tr w:rsidR="002778D2" w:rsidRPr="002778D2" w:rsidTr="00BA56F8">
        <w:trPr>
          <w:gridBefore w:val="1"/>
          <w:gridAfter w:val="1"/>
          <w:wAfter w:w="900" w:type="dxa"/>
        </w:trPr>
        <w:tc>
          <w:tcPr>
            <w:tcW w:w="1437" w:type="dxa"/>
            <w:shd w:val="clear" w:color="auto" w:fill="auto"/>
            <w:vAlign w:val="center"/>
          </w:tcPr>
          <w:p w:rsidR="002778D2" w:rsidRPr="00BA56F8" w:rsidRDefault="002778D2" w:rsidP="00BA56F8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BA56F8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BA56F8" w:rsidRDefault="000A3454" w:rsidP="00BA56F8">
            <w:pPr>
              <w:spacing w:line="360" w:lineRule="auto"/>
              <w:jc w:val="center"/>
              <w:rPr>
                <w:b/>
                <w:bCs/>
              </w:rPr>
            </w:pPr>
            <w:r w:rsidRPr="00BA56F8">
              <w:rPr>
                <w:b/>
                <w:bCs/>
              </w:rPr>
              <w:t>231</w:t>
            </w:r>
          </w:p>
        </w:tc>
      </w:tr>
      <w:tr w:rsidR="002778D2" w:rsidRPr="002778D2" w:rsidTr="00BA56F8">
        <w:tc>
          <w:tcPr>
            <w:tcW w:w="2877" w:type="dxa"/>
            <w:gridSpan w:val="3"/>
            <w:shd w:val="clear" w:color="auto" w:fill="auto"/>
            <w:vAlign w:val="center"/>
          </w:tcPr>
          <w:p w:rsidR="002778D2" w:rsidRPr="002778D2" w:rsidRDefault="002778D2" w:rsidP="00BA56F8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2778D2" w:rsidRDefault="000A3454" w:rsidP="002778D2">
            <w:pPr>
              <w:pStyle w:val="4"/>
            </w:pPr>
            <w:r>
              <w:t>3</w:t>
            </w:r>
          </w:p>
        </w:tc>
      </w:tr>
    </w:tbl>
    <w:p w:rsidR="00F54B0A" w:rsidRDefault="000A3454">
      <w:pPr>
        <w:spacing w:line="360" w:lineRule="auto"/>
        <w:jc w:val="center"/>
        <w:rPr>
          <w:b/>
          <w:bCs/>
        </w:rPr>
      </w:pPr>
      <w:bookmarkStart w:id="3" w:name="inventory_name"/>
      <w:bookmarkEnd w:id="3"/>
      <w:r>
        <w:rPr>
          <w:b/>
          <w:bCs/>
        </w:rPr>
        <w:t>дел постоянного хранения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описи)</w:t>
      </w:r>
    </w:p>
    <w:p w:rsidR="00F54B0A" w:rsidRDefault="000A3454">
      <w:pPr>
        <w:pBdr>
          <w:bottom w:val="single" w:sz="12" w:space="1" w:color="auto"/>
        </w:pBdr>
        <w:spacing w:line="360" w:lineRule="auto"/>
        <w:jc w:val="center"/>
      </w:pPr>
      <w:bookmarkStart w:id="4" w:name="doc_date"/>
      <w:bookmarkEnd w:id="4"/>
      <w:r>
        <w:t>1953-1958</w:t>
      </w:r>
    </w:p>
    <w:p w:rsidR="00F54B0A" w:rsidRDefault="00F54B0A">
      <w:pPr>
        <w:spacing w:line="360" w:lineRule="auto"/>
        <w:jc w:val="center"/>
      </w:pPr>
      <w:r>
        <w:t>(крайние даты документов описи)</w:t>
      </w:r>
    </w:p>
    <w:p w:rsidR="00F54B0A" w:rsidRDefault="00F54B0A">
      <w:pPr>
        <w:spacing w:line="360" w:lineRule="auto"/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Протокол ЭПК (ЭФЗК, ЭК)____________________</w:t>
      </w:r>
    </w:p>
    <w:p w:rsidR="00F54B0A" w:rsidRDefault="00F54B0A">
      <w:pPr>
        <w:pStyle w:val="aa"/>
        <w:tabs>
          <w:tab w:val="left" w:pos="3260"/>
        </w:tabs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(наименование архивного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F54B0A" w:rsidRDefault="00F54B0A">
      <w:pPr>
        <w:pStyle w:val="aa"/>
        <w:tabs>
          <w:tab w:val="left" w:pos="3260"/>
        </w:tabs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органа, арх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ва, музея, библиотеки)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______________ № ______________</w:t>
      </w: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9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980"/>
        <w:gridCol w:w="4489"/>
        <w:gridCol w:w="771"/>
        <w:gridCol w:w="960"/>
        <w:gridCol w:w="907"/>
      </w:tblGrid>
      <w:tr w:rsidR="00F54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пп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 w:rsidP="00E15752">
            <w:pPr>
              <w:pStyle w:val="aa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венные индексы или номера по старой оп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си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меч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F54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54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0A" w:rsidRPr="000443D2" w:rsidRDefault="000A34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4B0A" w:rsidRDefault="000A345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0A34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30.12.1953-14.01.1956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0A34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4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454" w:rsidRPr="000443D2" w:rsidRDefault="000A34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3454" w:rsidRDefault="000A34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A3454" w:rsidRDefault="000A345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3454" w:rsidRDefault="000A34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20.01.1956-07.10.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A3454" w:rsidRDefault="000A34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454" w:rsidRDefault="000A34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4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454" w:rsidRPr="000443D2" w:rsidRDefault="000A34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3454" w:rsidRDefault="000A34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A3454" w:rsidRDefault="000A345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3454" w:rsidRDefault="000A34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03.11.1953-01.11.1956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A3454" w:rsidRDefault="000A34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454" w:rsidRDefault="000A34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4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454" w:rsidRPr="000443D2" w:rsidRDefault="000A34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3454" w:rsidRDefault="000A34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A3454" w:rsidRDefault="000A345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3454" w:rsidRDefault="000A34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01.01.1956-10.10.1958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A3454" w:rsidRDefault="000A34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454" w:rsidRDefault="000A34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4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454" w:rsidRPr="000443D2" w:rsidRDefault="000A34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3454" w:rsidRDefault="000A34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A3454" w:rsidRDefault="000A345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и выдачи комсомольских билетов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3454" w:rsidRDefault="000A34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22.01.1955-17.12.1955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A3454" w:rsidRDefault="000A34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454" w:rsidRDefault="000A34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4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454" w:rsidRPr="000443D2" w:rsidRDefault="000A34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3454" w:rsidRDefault="000A34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A3454" w:rsidRDefault="000A345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и выдачи комсомольских билетов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3454" w:rsidRDefault="000A34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17.01.1956-27.09.1958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A3454" w:rsidRDefault="000A34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454" w:rsidRDefault="000A34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4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454" w:rsidRPr="000443D2" w:rsidRDefault="000A34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3454" w:rsidRDefault="000A34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A3454" w:rsidRDefault="000A345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переходящих из одной первичной организации в другую в пределах района, города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3454" w:rsidRDefault="000A34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19.03.1956-24.02.1958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A3454" w:rsidRDefault="000A34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454" w:rsidRDefault="000A34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107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260"/>
        <w:gridCol w:w="103"/>
        <w:gridCol w:w="2597"/>
        <w:gridCol w:w="720"/>
        <w:gridCol w:w="2803"/>
        <w:gridCol w:w="1337"/>
        <w:gridCol w:w="1340"/>
      </w:tblGrid>
      <w:tr w:rsidR="00BA56F8" w:rsidRPr="00BA56F8" w:rsidTr="00BA56F8">
        <w:tc>
          <w:tcPr>
            <w:tcW w:w="1805" w:type="dxa"/>
            <w:gridSpan w:val="2"/>
            <w:shd w:val="clear" w:color="auto" w:fill="auto"/>
            <w:vAlign w:val="center"/>
          </w:tcPr>
          <w:p w:rsidR="00A50CB9" w:rsidRPr="00BA56F8" w:rsidRDefault="00A50CB9" w:rsidP="00BA56F8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56F8">
              <w:rPr>
                <w:rFonts w:ascii="Times New Roman" w:hAnsi="Times New Roman"/>
                <w:sz w:val="24"/>
                <w:szCs w:val="24"/>
              </w:rPr>
              <w:t>В опись внесено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BA56F8" w:rsidRDefault="000A3454" w:rsidP="00BA56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56F8">
              <w:rPr>
                <w:rFonts w:ascii="Times New Roman" w:hAnsi="Times New Roman"/>
                <w:sz w:val="24"/>
                <w:szCs w:val="24"/>
                <w:lang w:val="en-US"/>
              </w:rPr>
              <w:t>7 (Семь)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50CB9" w:rsidRPr="00BA56F8" w:rsidRDefault="00A50CB9" w:rsidP="00BA56F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56F8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</w:tr>
      <w:tr w:rsidR="00A50CB9" w:rsidRPr="00BA56F8" w:rsidTr="00BA56F8">
        <w:tc>
          <w:tcPr>
            <w:tcW w:w="1908" w:type="dxa"/>
            <w:gridSpan w:val="3"/>
            <w:shd w:val="clear" w:color="auto" w:fill="auto"/>
            <w:vAlign w:val="center"/>
          </w:tcPr>
          <w:p w:rsidR="00A50CB9" w:rsidRPr="00BA56F8" w:rsidRDefault="00A50CB9" w:rsidP="00BA56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gridSpan w:val="3"/>
            <w:shd w:val="clear" w:color="auto" w:fill="auto"/>
          </w:tcPr>
          <w:p w:rsidR="00A50CB9" w:rsidRPr="00BA56F8" w:rsidRDefault="00A50CB9" w:rsidP="00BA56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56F8">
              <w:rPr>
                <w:rFonts w:ascii="Times New Roman" w:hAnsi="Times New Roman"/>
                <w:sz w:val="24"/>
                <w:szCs w:val="24"/>
              </w:rPr>
              <w:t>(цифрами и прописью)</w:t>
            </w:r>
          </w:p>
        </w:tc>
        <w:tc>
          <w:tcPr>
            <w:tcW w:w="2677" w:type="dxa"/>
            <w:gridSpan w:val="2"/>
            <w:shd w:val="clear" w:color="auto" w:fill="auto"/>
            <w:vAlign w:val="center"/>
          </w:tcPr>
          <w:p w:rsidR="00A50CB9" w:rsidRPr="00BA56F8" w:rsidRDefault="00A50CB9" w:rsidP="00BA56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A56F8" w:rsidRPr="00BA56F8" w:rsidTr="00BA56F8">
        <w:trPr>
          <w:gridAfter w:val="1"/>
          <w:wAfter w:w="1340" w:type="dxa"/>
        </w:trPr>
        <w:tc>
          <w:tcPr>
            <w:tcW w:w="545" w:type="dxa"/>
            <w:shd w:val="clear" w:color="auto" w:fill="auto"/>
            <w:vAlign w:val="center"/>
          </w:tcPr>
          <w:p w:rsidR="00A50CB9" w:rsidRPr="00BA56F8" w:rsidRDefault="00A50CB9" w:rsidP="00BA56F8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56F8">
              <w:rPr>
                <w:rFonts w:ascii="Times New Roman" w:hAnsi="Times New Roman"/>
                <w:sz w:val="24"/>
                <w:szCs w:val="24"/>
              </w:rPr>
              <w:t>с №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BA56F8" w:rsidRDefault="000A3454" w:rsidP="00BA56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56F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0CB9" w:rsidRPr="00BA56F8" w:rsidRDefault="00A50CB9" w:rsidP="00BA56F8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56F8"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BA56F8" w:rsidRDefault="000A3454" w:rsidP="00BA56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56F8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</w:tbl>
    <w:p w:rsidR="00A50CB9" w:rsidRDefault="00A50CB9">
      <w:pPr>
        <w:pStyle w:val="aa"/>
        <w:rPr>
          <w:rFonts w:ascii="Times New Roman" w:hAnsi="Times New Roman"/>
          <w:sz w:val="24"/>
          <w:szCs w:val="24"/>
          <w:lang w:val="en-US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</w:p>
    <w:tbl>
      <w:tblPr>
        <w:tblW w:w="10548" w:type="dx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148"/>
        <w:gridCol w:w="1440"/>
        <w:gridCol w:w="3960"/>
      </w:tblGrid>
      <w:tr w:rsidR="00BA56F8" w:rsidRPr="00AB6A7A" w:rsidTr="00BA56F8">
        <w:tc>
          <w:tcPr>
            <w:tcW w:w="5148" w:type="dxa"/>
            <w:shd w:val="clear" w:color="auto" w:fill="auto"/>
            <w:vAlign w:val="center"/>
          </w:tcPr>
          <w:p w:rsidR="00861F64" w:rsidRPr="00BA56F8" w:rsidRDefault="00861F64" w:rsidP="00BA56F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56F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BA56F8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BA56F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BA56F8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BA56F8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BA56F8">
              <w:rPr>
                <w:rFonts w:ascii="Times New Roman" w:hAnsi="Times New Roman"/>
                <w:sz w:val="24"/>
                <w:szCs w:val="24"/>
              </w:rPr>
              <w:instrText>Наименование долж. составителя</w:instrText>
            </w:r>
            <w:r w:rsidRPr="00BA56F8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BA56F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BA56F8" w:rsidRDefault="00861F64" w:rsidP="00BA56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BA56F8" w:rsidRDefault="00861F64" w:rsidP="00BA56F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56F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BA56F8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BA56F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BA56F8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BA56F8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BA56F8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BA56F8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BA56F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BA56F8" w:rsidRPr="00AB6A7A" w:rsidTr="00BA56F8">
        <w:tc>
          <w:tcPr>
            <w:tcW w:w="5148" w:type="dxa"/>
            <w:shd w:val="clear" w:color="auto" w:fill="auto"/>
            <w:vAlign w:val="center"/>
          </w:tcPr>
          <w:p w:rsidR="00861F64" w:rsidRPr="00BA56F8" w:rsidRDefault="00861F64" w:rsidP="00BA56F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BA56F8" w:rsidRDefault="00861F64" w:rsidP="00BA56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BA56F8" w:rsidRDefault="00861F64" w:rsidP="00BA56F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6F8" w:rsidRPr="00AB6A7A" w:rsidTr="00BA56F8">
        <w:tc>
          <w:tcPr>
            <w:tcW w:w="5148" w:type="dxa"/>
            <w:shd w:val="clear" w:color="auto" w:fill="auto"/>
            <w:vAlign w:val="center"/>
          </w:tcPr>
          <w:p w:rsidR="00861F64" w:rsidRPr="00BA56F8" w:rsidRDefault="00861F64" w:rsidP="00BA56F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56F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BA56F8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BA56F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BA56F8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BA56F8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BA56F8">
              <w:rPr>
                <w:rFonts w:ascii="Times New Roman" w:hAnsi="Times New Roman"/>
                <w:sz w:val="24"/>
                <w:szCs w:val="24"/>
              </w:rPr>
              <w:instrText>Хранителя фондов</w:instrText>
            </w:r>
            <w:r w:rsidRPr="00BA56F8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BA56F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BA56F8" w:rsidRDefault="00861F64" w:rsidP="00BA56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BA56F8" w:rsidRDefault="00861F64" w:rsidP="00BA56F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56F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BA56F8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BA56F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BA56F8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BA56F8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BA56F8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BA56F8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BA56F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BA56F8" w:rsidRPr="00AB6A7A" w:rsidTr="00BA56F8">
        <w:tc>
          <w:tcPr>
            <w:tcW w:w="5148" w:type="dxa"/>
            <w:shd w:val="clear" w:color="auto" w:fill="auto"/>
            <w:vAlign w:val="center"/>
          </w:tcPr>
          <w:p w:rsidR="00861F64" w:rsidRPr="00BA56F8" w:rsidRDefault="00861F64" w:rsidP="00BA56F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BA56F8" w:rsidRDefault="00861F64" w:rsidP="00BA56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BA56F8" w:rsidRDefault="00861F64" w:rsidP="00BA56F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6F8" w:rsidRPr="00AB6A7A" w:rsidTr="00BA56F8">
        <w:tc>
          <w:tcPr>
            <w:tcW w:w="5148" w:type="dxa"/>
            <w:shd w:val="clear" w:color="auto" w:fill="auto"/>
            <w:vAlign w:val="center"/>
          </w:tcPr>
          <w:p w:rsidR="00861F64" w:rsidRPr="00BA56F8" w:rsidRDefault="00861F64" w:rsidP="00BA56F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56F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BA56F8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BA56F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BA56F8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BA56F8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BA56F8">
              <w:rPr>
                <w:rFonts w:ascii="Times New Roman" w:hAnsi="Times New Roman"/>
                <w:sz w:val="24"/>
                <w:szCs w:val="24"/>
              </w:rPr>
              <w:instrText>Зав</w:instrText>
            </w:r>
            <w:r w:rsidR="0055135C" w:rsidRPr="00BA56F8">
              <w:rPr>
                <w:rFonts w:ascii="Times New Roman" w:hAnsi="Times New Roman"/>
                <w:sz w:val="24"/>
                <w:szCs w:val="24"/>
                <w:lang w:val="en-US"/>
              </w:rPr>
              <w:instrText>.</w:instrText>
            </w:r>
            <w:r w:rsidRPr="00BA56F8">
              <w:rPr>
                <w:rFonts w:ascii="Times New Roman" w:hAnsi="Times New Roman"/>
                <w:sz w:val="24"/>
                <w:szCs w:val="24"/>
              </w:rPr>
              <w:instrText xml:space="preserve"> отделом (архивохранилищем)</w:instrText>
            </w:r>
            <w:r w:rsidRPr="00BA56F8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BA56F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BA56F8" w:rsidRDefault="00861F64" w:rsidP="00BA56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BA56F8" w:rsidRDefault="00861F64" w:rsidP="00BA56F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56F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BA56F8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BA56F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BA56F8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BA56F8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BA56F8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BA56F8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BA56F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BA56F8" w:rsidRPr="00AB6A7A" w:rsidTr="00BA56F8">
        <w:tc>
          <w:tcPr>
            <w:tcW w:w="5148" w:type="dxa"/>
            <w:shd w:val="clear" w:color="auto" w:fill="auto"/>
            <w:vAlign w:val="center"/>
          </w:tcPr>
          <w:p w:rsidR="00861F64" w:rsidRPr="00BA56F8" w:rsidRDefault="00861F64" w:rsidP="00BA56F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BA56F8" w:rsidRDefault="00861F64" w:rsidP="00BA56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BA56F8" w:rsidRDefault="00861F64" w:rsidP="00BA56F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 w:rsidTr="00BA56F8">
        <w:tc>
          <w:tcPr>
            <w:tcW w:w="5148" w:type="dxa"/>
            <w:shd w:val="clear" w:color="auto" w:fill="auto"/>
            <w:vAlign w:val="center"/>
          </w:tcPr>
          <w:p w:rsidR="00861F64" w:rsidRPr="00BA56F8" w:rsidRDefault="00861F64" w:rsidP="00BA56F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56F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BA56F8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BA56F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BA56F8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BA56F8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BA56F8">
              <w:rPr>
                <w:rFonts w:ascii="Times New Roman" w:hAnsi="Times New Roman"/>
                <w:sz w:val="24"/>
                <w:szCs w:val="24"/>
              </w:rPr>
              <w:instrText>Дату</w:instrText>
            </w:r>
            <w:r w:rsidRPr="00BA56F8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BA56F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1F64" w:rsidRPr="00BA56F8" w:rsidRDefault="00861F64" w:rsidP="00BA56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BA56F8" w:rsidRDefault="00861F64" w:rsidP="00BA56F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 w:rsidP="00861F64"/>
    <w:sectPr w:rsidR="00F54B0A" w:rsidSect="00861B78">
      <w:headerReference w:type="default" r:id="rId6"/>
      <w:type w:val="continuous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6F8" w:rsidRDefault="00BA56F8">
      <w:r>
        <w:separator/>
      </w:r>
    </w:p>
  </w:endnote>
  <w:endnote w:type="continuationSeparator" w:id="0">
    <w:p w:rsidR="00BA56F8" w:rsidRDefault="00BA5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6F8" w:rsidRDefault="00BA56F8">
      <w:r>
        <w:separator/>
      </w:r>
    </w:p>
  </w:footnote>
  <w:footnote w:type="continuationSeparator" w:id="0">
    <w:p w:rsidR="00BA56F8" w:rsidRDefault="00BA5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CE" w:rsidRDefault="001D04CE">
    <w:pPr>
      <w:pStyle w:val="a8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A3454">
      <w:rPr>
        <w:rStyle w:val="a9"/>
        <w:noProof/>
      </w:rPr>
      <w:t>2</w:t>
    </w:r>
    <w:r>
      <w:rPr>
        <w:rStyle w:val="a9"/>
      </w:rPr>
      <w:fldChar w:fldCharType="end"/>
    </w:r>
  </w:p>
  <w:p w:rsidR="001D04CE" w:rsidRDefault="001D04CE">
    <w:pPr>
      <w:pStyle w:val="a8"/>
      <w:framePr w:wrap="auto" w:vAnchor="text" w:hAnchor="margin" w:xAlign="right" w:y="1"/>
      <w:rPr>
        <w:rStyle w:val="a9"/>
      </w:rPr>
    </w:pPr>
  </w:p>
  <w:p w:rsidR="001D04CE" w:rsidRDefault="001D04CE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untListInner" w:val="2 (Два)"/>
  </w:docVars>
  <w:rsids>
    <w:rsidRoot w:val="000A3454"/>
    <w:rsid w:val="00025EE0"/>
    <w:rsid w:val="000443D2"/>
    <w:rsid w:val="000A3454"/>
    <w:rsid w:val="00105383"/>
    <w:rsid w:val="0017143D"/>
    <w:rsid w:val="001C3993"/>
    <w:rsid w:val="001D04CE"/>
    <w:rsid w:val="001D291A"/>
    <w:rsid w:val="001E5ADA"/>
    <w:rsid w:val="002778D2"/>
    <w:rsid w:val="00320084"/>
    <w:rsid w:val="003321FA"/>
    <w:rsid w:val="00427113"/>
    <w:rsid w:val="004530FC"/>
    <w:rsid w:val="00483E18"/>
    <w:rsid w:val="004A160A"/>
    <w:rsid w:val="004E7CAB"/>
    <w:rsid w:val="0055135C"/>
    <w:rsid w:val="0055458B"/>
    <w:rsid w:val="0057403A"/>
    <w:rsid w:val="005A4D23"/>
    <w:rsid w:val="00634F69"/>
    <w:rsid w:val="006812F0"/>
    <w:rsid w:val="0068267F"/>
    <w:rsid w:val="0070722B"/>
    <w:rsid w:val="007E2739"/>
    <w:rsid w:val="00861B78"/>
    <w:rsid w:val="00861F64"/>
    <w:rsid w:val="008667AB"/>
    <w:rsid w:val="008A55E1"/>
    <w:rsid w:val="00992DBA"/>
    <w:rsid w:val="009F21A6"/>
    <w:rsid w:val="009F7155"/>
    <w:rsid w:val="00A50CB9"/>
    <w:rsid w:val="00AB6A7A"/>
    <w:rsid w:val="00AE2CE9"/>
    <w:rsid w:val="00BA56F8"/>
    <w:rsid w:val="00BC1EFC"/>
    <w:rsid w:val="00BD6131"/>
    <w:rsid w:val="00C45EFC"/>
    <w:rsid w:val="00CD2461"/>
    <w:rsid w:val="00DA0306"/>
    <w:rsid w:val="00DA0DED"/>
    <w:rsid w:val="00E15752"/>
    <w:rsid w:val="00E97D64"/>
    <w:rsid w:val="00EB4278"/>
    <w:rsid w:val="00F52709"/>
    <w:rsid w:val="00F5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22D:\EOS\AF\Report\ReportArchList.dot%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ReportArchList.dot"</Template>
  <TotalTime>1</TotalTime>
  <Pages>2</Pages>
  <Words>229</Words>
  <Characters>1636</Characters>
  <Application>Microsoft Office Word</Application>
  <DocSecurity>0</DocSecurity>
  <Lines>204</Lines>
  <Paragraphs>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Архивная опись</vt:lpstr>
      <vt:lpstr>Архивная опись</vt:lpstr>
    </vt:vector>
  </TitlesOfParts>
  <Company>EOS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Архивная опись</dc:title>
  <dc:subject>РосАрхив</dc:subject>
  <dc:creator>я</dc:creator>
  <cp:lastModifiedBy>я</cp:lastModifiedBy>
  <cp:revision>1</cp:revision>
  <cp:lastPrinted>1601-01-01T00:00:00Z</cp:lastPrinted>
  <dcterms:created xsi:type="dcterms:W3CDTF">2020-12-15T10:49:00Z</dcterms:created>
  <dcterms:modified xsi:type="dcterms:W3CDTF">2020-12-15T10:50:00Z</dcterms:modified>
</cp:coreProperties>
</file>