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D1ED4" w:rsidRDefault="0055458B" w:rsidP="00C45EFC">
      <w:pPr>
        <w:spacing w:line="360" w:lineRule="auto"/>
        <w:jc w:val="center"/>
        <w:rPr>
          <w:b/>
        </w:rPr>
      </w:pPr>
      <w:r w:rsidRPr="003D1ED4">
        <w:rPr>
          <w:b/>
        </w:rPr>
        <w:t>Архивная опись</w:t>
      </w:r>
    </w:p>
    <w:p w:rsidR="00F54B0A" w:rsidRDefault="00CE4E73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E4E73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Аткарский</w:t>
      </w:r>
      <w:proofErr w:type="spellEnd"/>
      <w:r>
        <w:t xml:space="preserve">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40688C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0688C" w:rsidRDefault="002778D2" w:rsidP="0040688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0688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0688C" w:rsidRDefault="00CE4E73" w:rsidP="0040688C">
            <w:pPr>
              <w:spacing w:line="360" w:lineRule="auto"/>
              <w:jc w:val="center"/>
              <w:rPr>
                <w:b/>
                <w:bCs/>
              </w:rPr>
            </w:pPr>
            <w:r w:rsidRPr="0040688C">
              <w:rPr>
                <w:b/>
                <w:bCs/>
              </w:rPr>
              <w:t>3</w:t>
            </w:r>
          </w:p>
        </w:tc>
      </w:tr>
      <w:tr w:rsidR="002778D2" w:rsidRPr="002778D2" w:rsidTr="0040688C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40688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E4E73" w:rsidP="002778D2">
            <w:pPr>
              <w:pStyle w:val="4"/>
            </w:pPr>
            <w:r>
              <w:t>1</w:t>
            </w:r>
          </w:p>
        </w:tc>
      </w:tr>
    </w:tbl>
    <w:p w:rsidR="00F54B0A" w:rsidRDefault="00CE4E73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E4E73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1929-1946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01.04.1929-30.10.1929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3D1ED4" w:rsidRDefault="003D1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райкома об участии комсомола в коллективизации, списки секретарей ячеек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08.01.1929-14.10.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3D1ED4" w:rsidRDefault="003D1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IV районной конференции и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19.02.1930-05.11.1930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3D1ED4" w:rsidRDefault="003D1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29.01.1930-15.11.1930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3D1ED4" w:rsidRDefault="003D1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30.01.1931-04.02.1931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3D1ED4" w:rsidRDefault="003D1E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учету членов 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01.06.1931-17.10.1931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11.09.1931-04.11.1931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ячеек 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Циркуляры, директивы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собраний ячеек 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Руководящий материал и переписка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04.10.1932-22.12.1933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 комсомол, 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08.04.1932-11.09.1933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выдаче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15.11.1932-04.06.1933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819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05.01.1932-09.07.1932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CE4E73" w:rsidP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78197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ячеек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01.01.1932-30.10.1932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CE4E73" w:rsidP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81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07.02.1932-01.01.1934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81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комсомольском составе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03.03.1933-30.01.1934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CE4E73" w:rsidP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81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 решения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райкома 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10.03.1933-07.11.1934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членах КСМ и секретарях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02.06.1933-10.03.1934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культпрома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03.01.1933-01.03.1934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781970" w:rsidRDefault="007819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первичных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13.05.1933-23.12.1933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статотчеты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01.04.1933-01.11.1933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Докладная записки РК об участии комсомола в весенне-полевой кампании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 w:rsidP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18.06.1933-18.06.1933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03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03.01.1934-31.12.1934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CE4E73" w:rsidP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03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08.06.1934-17.10.1934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CE4E73" w:rsidP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0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1934-19.12.1934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01.01.1934-27.11.1934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10.01.1934-04.12.1935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0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E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E73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01.01.1934-01.10.1934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73" w:rsidRDefault="00CE4E7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3E0" w:rsidRPr="000443D2" w:rsidRDefault="004703E0" w:rsidP="00AB3D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AB3D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03E0" w:rsidRDefault="004703E0" w:rsidP="00AB3D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AB3D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01.01.1935-31.12.1935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AB3D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3E0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ячеек и план работы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10.03.1929-29.12.1929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3E0" w:rsidRPr="000443D2" w:rsidRDefault="004703E0" w:rsidP="00EF2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EF2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03E0" w:rsidRDefault="004703E0" w:rsidP="00EF2B9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протоколов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EF2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27.02.1935-27.12.1935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 w:rsidP="00EF2B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3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3E0" w:rsidRP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приему в члены ВЛКСМ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Федора Васильевича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Ольги Андреевны</w:t>
            </w:r>
          </w:p>
          <w:p w:rsidR="004703E0" w:rsidRDefault="004703E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17.03.1929-30.03.1929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3E0" w:rsidRDefault="004703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 w:rsidP="000351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 w:rsidP="000351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 w:rsidP="0003513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переписка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 w:rsidP="000351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12.01.1935-27.12.1935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 w:rsidP="000351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4703E0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члена ВЛКСМ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персональное дело Грачева Владимира Филипповича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12.03.1930-26.11.1930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организаций 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01.03.1935-16.10.1935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01.01.1935-28.04.1935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 w:rsidP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ом1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14.01.1935-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 w:rsidP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01.07.1935-30.11.135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 w:rsidP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первичных организаций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ом3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13.02.1935-19.12.1935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03.02.1935-11.12.1935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комсомольским взысканиям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07.02.1935-05.08.1935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06.01.1936-28.12.1936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РК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25.01.1936-13.10.1936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 конференций РК 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25.01.1936-26.01.1936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  <w:r w:rsidR="005414D6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5414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03.01.1936-26.10.1936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5414D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собраний первичных комсомольских организаций</w:t>
            </w:r>
            <w:r w:rsidR="005414D6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5414D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01.01.1936-26.12.1936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5414D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собраний первичных комсомольских организаций</w:t>
            </w:r>
            <w:r w:rsidR="005414D6">
              <w:rPr>
                <w:rFonts w:ascii="Times New Roman" w:hAnsi="Times New Roman"/>
                <w:sz w:val="24"/>
                <w:szCs w:val="24"/>
              </w:rPr>
              <w:t>, Том3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16.10.1936-29.12.1936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25.01.1936-20.11.1936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08.01.1936-27.12.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составе КСМ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КСМ первичных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01.01.1936-31.12.1936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переписка</w:t>
            </w:r>
            <w:r w:rsidR="005414D6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5414D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16.10.1936-24.12.1936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52E" w:rsidRPr="000443D2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052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 работе среди пионеров и школьников</w:t>
            </w:r>
            <w:r w:rsidR="005414D6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5414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03.01.1936-19.11.1936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52E" w:rsidRDefault="008C05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5414D6" w:rsidRDefault="005414D6" w:rsidP="00D43F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 w:rsidP="00D43F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 w:rsidP="00D43FB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выдаче КСМ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 w:rsidP="00D43F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 w:rsidP="00D43FB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443D2" w:rsidRDefault="005414D6" w:rsidP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 работе среди пионеров и школьников, 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22.04.1936-06.06.1936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443D2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414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Финансово-хозяйственная отчетность</w:t>
            </w:r>
            <w:r w:rsidR="000D33CE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0D33C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04.01.1936-30.05.1936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443D2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414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Финансово-хозяйственная отчетность</w:t>
            </w:r>
            <w:r w:rsidR="000D33CE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0D33C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01.05.1936-30.12.1936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443D2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414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0D33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03.01.1937-28.12.1937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01.01.1937-30.12.1937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первичных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01.02.1937-30.07.1937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 w:rsidP="000D33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</w:t>
            </w:r>
            <w:r w:rsidR="000D33C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выдачи зарплаты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01.01.1943-30.12.1943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конференции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выдачи зарплаты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на секретарей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01.12.1945-30.11.1946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выдачи зарплаты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01.01.1945-30.12.1945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конференции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0D33C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</w:t>
            </w:r>
            <w:r w:rsidR="005414D6">
              <w:rPr>
                <w:rFonts w:ascii="Times New Roman" w:hAnsi="Times New Roman"/>
                <w:sz w:val="24"/>
                <w:szCs w:val="24"/>
              </w:rPr>
              <w:t xml:space="preserve">мов РК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01.03.1946-30.10.1946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0D33CE" w:rsidRDefault="000D33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</w:t>
            </w:r>
            <w:r w:rsidR="003F357B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3F357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</w:t>
            </w:r>
            <w:r w:rsidR="003F357B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3F357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</w:t>
            </w:r>
            <w:r w:rsidR="003F357B">
              <w:rPr>
                <w:rFonts w:ascii="Times New Roman" w:hAnsi="Times New Roman"/>
                <w:sz w:val="24"/>
                <w:szCs w:val="24"/>
              </w:rPr>
              <w:t>, Том3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</w:t>
            </w:r>
            <w:r w:rsidR="003F357B">
              <w:rPr>
                <w:rFonts w:ascii="Times New Roman" w:hAnsi="Times New Roman"/>
                <w:sz w:val="24"/>
                <w:szCs w:val="24"/>
              </w:rPr>
              <w:t>, Том</w:t>
            </w:r>
            <w:proofErr w:type="gramStart"/>
            <w:r w:rsidR="003F357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01.04.1946-30.10.1946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01.01.1946-30.07.1946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Статотчеты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4D6" w:rsidRPr="003F357B" w:rsidRDefault="003F35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выдачи зарплаты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4D6" w:rsidRDefault="005414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0688C" w:rsidRPr="0040688C" w:rsidTr="0040688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0688C" w:rsidRDefault="00CE4E73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89 (</w:t>
            </w:r>
            <w:proofErr w:type="spellStart"/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Восемьдесят</w:t>
            </w:r>
            <w:proofErr w:type="spellEnd"/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девять</w:t>
            </w:r>
            <w:proofErr w:type="spellEnd"/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0688C" w:rsidTr="0040688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0688C" w:rsidRDefault="00A50CB9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688C" w:rsidRPr="0040688C" w:rsidTr="0040688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0688C" w:rsidRDefault="00CE4E73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0688C" w:rsidRDefault="00A50CB9" w:rsidP="0040688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0688C" w:rsidRDefault="00CE4E73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</w:tbl>
    <w:p w:rsidR="00A50CB9" w:rsidRPr="003F357B" w:rsidRDefault="003F357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в том числе </w:t>
      </w:r>
      <w:proofErr w:type="gramStart"/>
      <w:r>
        <w:rPr>
          <w:rFonts w:ascii="Times New Roman" w:hAnsi="Times New Roman"/>
          <w:sz w:val="24"/>
          <w:szCs w:val="24"/>
        </w:rPr>
        <w:t>литерные</w:t>
      </w:r>
      <w:proofErr w:type="gramEnd"/>
      <w:r>
        <w:rPr>
          <w:rFonts w:ascii="Times New Roman" w:hAnsi="Times New Roman"/>
          <w:sz w:val="24"/>
          <w:szCs w:val="24"/>
        </w:rPr>
        <w:t xml:space="preserve"> № 1а, 2а, 3а, 3б, 5а, 11а, 19а, 27а, 28а, 29а, 55а, 55б, 61а – 13 дел.</w:t>
      </w:r>
      <w:bookmarkStart w:id="4" w:name="_GoBack"/>
      <w:bookmarkEnd w:id="4"/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0688C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0688C">
        <w:tc>
          <w:tcPr>
            <w:tcW w:w="5148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688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0688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0688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0688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0688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0688C" w:rsidRDefault="00861F64" w:rsidP="004068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8C" w:rsidRDefault="0040688C">
      <w:r>
        <w:separator/>
      </w:r>
    </w:p>
  </w:endnote>
  <w:endnote w:type="continuationSeparator" w:id="0">
    <w:p w:rsidR="0040688C" w:rsidRDefault="0040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8C" w:rsidRDefault="0040688C">
      <w:r>
        <w:separator/>
      </w:r>
    </w:p>
  </w:footnote>
  <w:footnote w:type="continuationSeparator" w:id="0">
    <w:p w:rsidR="0040688C" w:rsidRDefault="0040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357B">
      <w:rPr>
        <w:rStyle w:val="a9"/>
        <w:noProof/>
      </w:rPr>
      <w:t>8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8 (Восемь)"/>
  </w:docVars>
  <w:rsids>
    <w:rsidRoot w:val="00CE4E73"/>
    <w:rsid w:val="00025EE0"/>
    <w:rsid w:val="000443D2"/>
    <w:rsid w:val="000D33CE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D1ED4"/>
    <w:rsid w:val="003F357B"/>
    <w:rsid w:val="0040688C"/>
    <w:rsid w:val="00427113"/>
    <w:rsid w:val="004530FC"/>
    <w:rsid w:val="004703E0"/>
    <w:rsid w:val="00483E18"/>
    <w:rsid w:val="004A160A"/>
    <w:rsid w:val="004E7CAB"/>
    <w:rsid w:val="005414D6"/>
    <w:rsid w:val="0055135C"/>
    <w:rsid w:val="0055458B"/>
    <w:rsid w:val="0057403A"/>
    <w:rsid w:val="005A4D23"/>
    <w:rsid w:val="00634F69"/>
    <w:rsid w:val="006812F0"/>
    <w:rsid w:val="0068267F"/>
    <w:rsid w:val="0070722B"/>
    <w:rsid w:val="00781970"/>
    <w:rsid w:val="007E2739"/>
    <w:rsid w:val="00861B78"/>
    <w:rsid w:val="00861F64"/>
    <w:rsid w:val="008667AB"/>
    <w:rsid w:val="008A55E1"/>
    <w:rsid w:val="008C052E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CE4E73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196</TotalTime>
  <Pages>8</Pages>
  <Words>859</Words>
  <Characters>6588</Characters>
  <Application>Microsoft Office Word</Application>
  <DocSecurity>0</DocSecurity>
  <Lines>1098</Lines>
  <Paragraphs>496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2020-12-04T06:53:00Z</dcterms:created>
  <dcterms:modified xsi:type="dcterms:W3CDTF">2020-12-04T10:09:00Z</dcterms:modified>
</cp:coreProperties>
</file>