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C45EFC" w:rsidRDefault="0055458B" w:rsidP="00C45EFC">
      <w:pPr>
        <w:spacing w:line="360" w:lineRule="auto"/>
        <w:jc w:val="center"/>
        <w:rPr>
          <w:b/>
          <w:lang w:val="en-US"/>
        </w:rPr>
      </w:pPr>
      <w:bookmarkStart w:id="0" w:name="_GoBack"/>
      <w:bookmarkEnd w:id="0"/>
      <w:r w:rsidRPr="00C45EFC">
        <w:rPr>
          <w:b/>
          <w:lang w:val="en-US"/>
        </w:rPr>
        <w:t>Архивная опись</w:t>
      </w:r>
    </w:p>
    <w:p w:rsidR="00F54B0A" w:rsidRDefault="00C249E6">
      <w:pPr>
        <w:spacing w:line="360" w:lineRule="auto"/>
        <w:jc w:val="center"/>
      </w:pPr>
      <w:bookmarkStart w:id="1" w:name="archive_name"/>
      <w:bookmarkEnd w:id="1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C249E6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2" w:name="fund_name"/>
      <w:bookmarkEnd w:id="2"/>
      <w:r>
        <w:t>Аткарский районный комитет ВЛКСМ,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5"/>
        <w:gridCol w:w="1437"/>
        <w:gridCol w:w="1440"/>
        <w:gridCol w:w="2703"/>
        <w:gridCol w:w="1800"/>
      </w:tblGrid>
      <w:tr w:rsidR="002778D2" w:rsidRPr="002778D2" w:rsidTr="00FA1450">
        <w:trPr>
          <w:gridBefore w:val="1"/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FA1450" w:rsidRDefault="002778D2" w:rsidP="00FA1450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FA1450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FA1450" w:rsidRDefault="00C249E6" w:rsidP="00FA1450">
            <w:pPr>
              <w:spacing w:line="360" w:lineRule="auto"/>
              <w:jc w:val="center"/>
              <w:rPr>
                <w:b/>
                <w:bCs/>
              </w:rPr>
            </w:pPr>
            <w:r w:rsidRPr="00FA1450">
              <w:rPr>
                <w:b/>
                <w:bCs/>
              </w:rPr>
              <w:t>3</w:t>
            </w:r>
          </w:p>
        </w:tc>
      </w:tr>
      <w:tr w:rsidR="002778D2" w:rsidRPr="002778D2" w:rsidTr="00FA1450">
        <w:tc>
          <w:tcPr>
            <w:tcW w:w="2877" w:type="dxa"/>
            <w:gridSpan w:val="3"/>
            <w:shd w:val="clear" w:color="auto" w:fill="auto"/>
            <w:vAlign w:val="center"/>
          </w:tcPr>
          <w:p w:rsidR="002778D2" w:rsidRPr="002778D2" w:rsidRDefault="002778D2" w:rsidP="00FA1450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C249E6" w:rsidP="002778D2">
            <w:pPr>
              <w:pStyle w:val="4"/>
            </w:pPr>
            <w:r>
              <w:t>6</w:t>
            </w:r>
          </w:p>
        </w:tc>
      </w:tr>
    </w:tbl>
    <w:p w:rsidR="00F54B0A" w:rsidRDefault="00C249E6">
      <w:pPr>
        <w:spacing w:line="360" w:lineRule="auto"/>
        <w:jc w:val="center"/>
        <w:rPr>
          <w:b/>
          <w:bCs/>
        </w:rPr>
      </w:pPr>
      <w:bookmarkStart w:id="3" w:name="inventory_name"/>
      <w:bookmarkEnd w:id="3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C249E6">
      <w:pPr>
        <w:pBdr>
          <w:bottom w:val="single" w:sz="12" w:space="1" w:color="auto"/>
        </w:pBdr>
        <w:spacing w:line="360" w:lineRule="auto"/>
        <w:jc w:val="center"/>
      </w:pPr>
      <w:bookmarkStart w:id="4" w:name="doc_date"/>
      <w:bookmarkEnd w:id="4"/>
      <w:r>
        <w:t>1959-1963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C249E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1956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17.12.1959-24.05.1962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9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49E6" w:rsidRPr="000443D2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49E6" w:rsidRDefault="00C249E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пленумов комитета комсомола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25.01.1960-16.09.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9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49E6" w:rsidRPr="000443D2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49E6" w:rsidRDefault="00C249E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комсомола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11.01.1960-20.12.1960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9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49E6" w:rsidRPr="000443D2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49E6" w:rsidRDefault="00C249E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XXI Аткарской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25.11.1961-27.11.1961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9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49E6" w:rsidRPr="000443D2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49E6" w:rsidRDefault="00C249E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пленумов комсомола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15.03.1961-23.06.1961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9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49E6" w:rsidRPr="000443D2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49E6" w:rsidRDefault="00C249E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комсомола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21.01.1961-22.12.1961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9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49E6" w:rsidRPr="000443D2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49E6" w:rsidRDefault="00C249E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собраний первичных комсомольских организаций совхозов, колхозов, школ и госучреждений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27.06.1961-08.10.1961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9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49E6" w:rsidRPr="000443D2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49E6" w:rsidRDefault="00C249E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пленумов райкома комсомола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01.03.1962-01.03.1962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9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49E6" w:rsidRPr="000443D2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49E6" w:rsidRDefault="00C249E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комсомола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13.01.1962-28.12.1962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9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49E6" w:rsidRPr="000443D2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49E6" w:rsidRDefault="00C249E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райкома комсомола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15.01.1962-31.12.1962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9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49E6" w:rsidRPr="000443D2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49E6" w:rsidRDefault="00C249E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собраний первичных комсомольских организаций совхозов, колхозов, школ и госучреждений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17.12.1962-28.12.1962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9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49E6" w:rsidRPr="000443D2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49E6" w:rsidRDefault="00C249E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выдачи комсомольских билетов образца 1956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01.05.1962-01.04.1964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9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49E6" w:rsidRPr="000443D2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49E6" w:rsidRDefault="00C249E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Статотчеты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01.01.1963-01.01.1963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9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49E6" w:rsidRPr="000443D2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49E6" w:rsidRDefault="00C249E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собраний первичных комсомольских организаций сельсоветов, колхозов, совхозов, школ и госучреждений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09.06.1963-07.12.1963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E6" w:rsidRDefault="00C249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FA1450" w:rsidRPr="00FA1450" w:rsidTr="00FA1450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FA1450" w:rsidRDefault="00A50CB9" w:rsidP="00FA1450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450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FA1450" w:rsidRDefault="00C249E6" w:rsidP="00FA14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450">
              <w:rPr>
                <w:rFonts w:ascii="Times New Roman" w:hAnsi="Times New Roman"/>
                <w:sz w:val="24"/>
                <w:szCs w:val="24"/>
                <w:lang w:val="en-US"/>
              </w:rPr>
              <w:t>14 (Четырнадцать)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FA1450" w:rsidRDefault="00A50CB9" w:rsidP="00FA14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450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FA1450" w:rsidTr="00FA1450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FA1450" w:rsidRDefault="00A50CB9" w:rsidP="00FA14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FA1450" w:rsidRDefault="00A50CB9" w:rsidP="00FA14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450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FA1450" w:rsidRDefault="00A50CB9" w:rsidP="00FA14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A1450" w:rsidRPr="00FA1450" w:rsidTr="00FA1450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FA1450" w:rsidRDefault="00A50CB9" w:rsidP="00FA1450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450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FA1450" w:rsidRDefault="00C249E6" w:rsidP="00FA14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45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FA1450" w:rsidRDefault="00A50CB9" w:rsidP="00FA1450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450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FA1450" w:rsidRDefault="00C249E6" w:rsidP="00FA14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450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FA1450" w:rsidRPr="00AB6A7A" w:rsidTr="00FA1450">
        <w:tc>
          <w:tcPr>
            <w:tcW w:w="5148" w:type="dxa"/>
            <w:shd w:val="clear" w:color="auto" w:fill="auto"/>
            <w:vAlign w:val="center"/>
          </w:tcPr>
          <w:p w:rsidR="00861F64" w:rsidRPr="00FA1450" w:rsidRDefault="00861F64" w:rsidP="00FA14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145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A145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FA145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FA145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FA145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FA1450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FA145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FA145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FA1450" w:rsidRDefault="00861F64" w:rsidP="00FA14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FA1450" w:rsidRDefault="00861F64" w:rsidP="00FA14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145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A145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FA145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FA145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FA145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FA1450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FA145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FA145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A1450" w:rsidRPr="00AB6A7A" w:rsidTr="00FA1450">
        <w:tc>
          <w:tcPr>
            <w:tcW w:w="5148" w:type="dxa"/>
            <w:shd w:val="clear" w:color="auto" w:fill="auto"/>
            <w:vAlign w:val="center"/>
          </w:tcPr>
          <w:p w:rsidR="00861F64" w:rsidRPr="00FA1450" w:rsidRDefault="00861F64" w:rsidP="00FA14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FA1450" w:rsidRDefault="00861F64" w:rsidP="00FA14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FA1450" w:rsidRDefault="00861F64" w:rsidP="00FA14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450" w:rsidRPr="00AB6A7A" w:rsidTr="00FA1450">
        <w:tc>
          <w:tcPr>
            <w:tcW w:w="5148" w:type="dxa"/>
            <w:shd w:val="clear" w:color="auto" w:fill="auto"/>
            <w:vAlign w:val="center"/>
          </w:tcPr>
          <w:p w:rsidR="00861F64" w:rsidRPr="00FA1450" w:rsidRDefault="00861F64" w:rsidP="00FA14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145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A145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FA145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FA145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FA145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FA1450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FA145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FA145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FA1450" w:rsidRDefault="00861F64" w:rsidP="00FA14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FA1450" w:rsidRDefault="00861F64" w:rsidP="00FA14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145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A145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FA145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FA145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FA145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FA1450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FA145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FA145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A1450" w:rsidRPr="00AB6A7A" w:rsidTr="00FA1450">
        <w:tc>
          <w:tcPr>
            <w:tcW w:w="5148" w:type="dxa"/>
            <w:shd w:val="clear" w:color="auto" w:fill="auto"/>
            <w:vAlign w:val="center"/>
          </w:tcPr>
          <w:p w:rsidR="00861F64" w:rsidRPr="00FA1450" w:rsidRDefault="00861F64" w:rsidP="00FA14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FA1450" w:rsidRDefault="00861F64" w:rsidP="00FA14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FA1450" w:rsidRDefault="00861F64" w:rsidP="00FA14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450" w:rsidRPr="00AB6A7A" w:rsidTr="00FA1450">
        <w:tc>
          <w:tcPr>
            <w:tcW w:w="5148" w:type="dxa"/>
            <w:shd w:val="clear" w:color="auto" w:fill="auto"/>
            <w:vAlign w:val="center"/>
          </w:tcPr>
          <w:p w:rsidR="00861F64" w:rsidRPr="00FA1450" w:rsidRDefault="00861F64" w:rsidP="00FA14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145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A145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FA145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FA145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FA145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FA1450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FA1450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FA1450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FA145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FA145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FA1450" w:rsidRDefault="00861F64" w:rsidP="00FA14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FA1450" w:rsidRDefault="00861F64" w:rsidP="00FA14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145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A145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FA145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FA145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FA145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FA1450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FA145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FA145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A1450" w:rsidRPr="00AB6A7A" w:rsidTr="00FA1450">
        <w:tc>
          <w:tcPr>
            <w:tcW w:w="5148" w:type="dxa"/>
            <w:shd w:val="clear" w:color="auto" w:fill="auto"/>
            <w:vAlign w:val="center"/>
          </w:tcPr>
          <w:p w:rsidR="00861F64" w:rsidRPr="00FA1450" w:rsidRDefault="00861F64" w:rsidP="00FA14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FA1450" w:rsidRDefault="00861F64" w:rsidP="00FA14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FA1450" w:rsidRDefault="00861F64" w:rsidP="00FA14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FA1450">
        <w:tc>
          <w:tcPr>
            <w:tcW w:w="5148" w:type="dxa"/>
            <w:shd w:val="clear" w:color="auto" w:fill="auto"/>
            <w:vAlign w:val="center"/>
          </w:tcPr>
          <w:p w:rsidR="00861F64" w:rsidRPr="00FA1450" w:rsidRDefault="00861F64" w:rsidP="00FA14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145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A145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FA145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FA145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FA145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FA1450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FA145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FA145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FA1450" w:rsidRDefault="00861F64" w:rsidP="00FA14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FA1450" w:rsidRDefault="00861F64" w:rsidP="00FA14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6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450" w:rsidRDefault="00FA1450">
      <w:r>
        <w:separator/>
      </w:r>
    </w:p>
  </w:endnote>
  <w:endnote w:type="continuationSeparator" w:id="0">
    <w:p w:rsidR="00FA1450" w:rsidRDefault="00FA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450" w:rsidRDefault="00FA1450">
      <w:r>
        <w:separator/>
      </w:r>
    </w:p>
  </w:footnote>
  <w:footnote w:type="continuationSeparator" w:id="0">
    <w:p w:rsidR="00FA1450" w:rsidRDefault="00FA1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249E6">
      <w:rPr>
        <w:rStyle w:val="a9"/>
        <w:noProof/>
      </w:rPr>
      <w:t>3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3 (Три)"/>
  </w:docVars>
  <w:rsids>
    <w:rsidRoot w:val="00C249E6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249E6"/>
    <w:rsid w:val="00C45EFC"/>
    <w:rsid w:val="00CD2461"/>
    <w:rsid w:val="00DA0306"/>
    <w:rsid w:val="00DA0DED"/>
    <w:rsid w:val="00E15752"/>
    <w:rsid w:val="00E97D64"/>
    <w:rsid w:val="00EB4278"/>
    <w:rsid w:val="00F52709"/>
    <w:rsid w:val="00F54B0A"/>
    <w:rsid w:val="00FA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D:\EOS\AF\Report\ReportArchList.dot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ReportArchList.dot"</Template>
  <TotalTime>1</TotalTime>
  <Pages>3</Pages>
  <Words>307</Words>
  <Characters>2349</Characters>
  <Application>Microsoft Office Word</Application>
  <DocSecurity>0</DocSecurity>
  <Lines>293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1</cp:revision>
  <cp:lastPrinted>1601-01-01T00:00:00Z</cp:lastPrinted>
  <dcterms:created xsi:type="dcterms:W3CDTF">2020-12-04T06:54:00Z</dcterms:created>
  <dcterms:modified xsi:type="dcterms:W3CDTF">2020-12-04T06:55:00Z</dcterms:modified>
</cp:coreProperties>
</file>