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A7F21" w:rsidRDefault="0055458B" w:rsidP="00C45EFC">
      <w:pPr>
        <w:spacing w:line="360" w:lineRule="auto"/>
        <w:jc w:val="center"/>
        <w:rPr>
          <w:b/>
        </w:rPr>
      </w:pPr>
      <w:r w:rsidRPr="007A7F21">
        <w:rPr>
          <w:b/>
        </w:rPr>
        <w:t>Архивная опись</w:t>
      </w:r>
    </w:p>
    <w:p w:rsidR="00F54B0A" w:rsidRDefault="007A7F21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A7F2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Балашовский</w:t>
      </w:r>
      <w:proofErr w:type="spellEnd"/>
      <w:r>
        <w:t xml:space="preserve">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1E483F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E483F" w:rsidRDefault="002778D2" w:rsidP="001E483F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E483F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E483F" w:rsidRDefault="007A7F21" w:rsidP="001E483F">
            <w:pPr>
              <w:spacing w:line="360" w:lineRule="auto"/>
              <w:jc w:val="center"/>
              <w:rPr>
                <w:b/>
                <w:bCs/>
              </w:rPr>
            </w:pPr>
            <w:r w:rsidRPr="001E483F">
              <w:rPr>
                <w:b/>
                <w:bCs/>
              </w:rPr>
              <w:t>604</w:t>
            </w:r>
          </w:p>
        </w:tc>
      </w:tr>
      <w:tr w:rsidR="002778D2" w:rsidRPr="002778D2" w:rsidTr="001E483F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1E483F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A7F21" w:rsidP="002778D2">
            <w:pPr>
              <w:pStyle w:val="4"/>
            </w:pPr>
            <w:r>
              <w:t>14</w:t>
            </w:r>
          </w:p>
        </w:tc>
      </w:tr>
    </w:tbl>
    <w:p w:rsidR="00F54B0A" w:rsidRDefault="007A7F21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A7F21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1983-1984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7F21" w:rsidTr="00C954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F21" w:rsidRPr="007A7F21" w:rsidRDefault="007A7F21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F21">
              <w:rPr>
                <w:rFonts w:ascii="Times New Roman" w:hAnsi="Times New Roman"/>
                <w:b/>
                <w:sz w:val="24"/>
                <w:szCs w:val="24"/>
              </w:rPr>
              <w:t>1983 год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6-9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18.02.1983-27.12.1983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07.01.1983-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36-46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10.06.1983-04.11.1983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47-50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18.11.1983-30.12.1983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10.01.1983-22.12.1983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 w:rsidTr="00000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Pr="007A7F21" w:rsidRDefault="007A7F2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F21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комсомольских организаций, первичных организаций о состоянии внутрисоюзной работы, составе, сменяемости комсомольских кадров и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17.01.1983-26.10.1983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Путевки, заявления о направлении комсомольцев на важнейшие народнохозяйственные объекты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09.01.1983-29.08.1983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 w:rsidTr="00F622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Pr="007A7F21" w:rsidRDefault="007A7F2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F21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 w:rsidP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29.10.1982-12.09.1983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ревизионной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04.01.1983-09.10.1983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13.01.1983-27.12.1983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 w:rsidTr="00502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Pr="007A7F21" w:rsidRDefault="007A7F2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F21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20.02.1983-15.12.1983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правофланговых пионерских отрядов на марше "Мы дружбой ленинской сильны"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19.01.1983-19.05.1983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дружин на марше "Мы дружбой ленинской сильны"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19.01.1983-19.05.1983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октябрятских групп "Октябрята по стране Октября!"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22.01.1983-22.04.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команд участников районной Олимпиады "Юный знаток права"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26.03.1983-26.04.1983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E5" w:rsidTr="00411B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E5" w:rsidRPr="000409E5" w:rsidRDefault="000409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9E5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"О задачах первичных комсомольских организаций, вытекающих из Постановления ЦК КПСС "О дальнейшем укреплении трудовой дисциплины и сокращении текучести кадров в народном хозяйстве"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09.01.1983-16.02.1983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 совхозов "Смычка", "Советский",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"Александровский"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21.04.1983-20.12.1983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 колхозов имени В.И. Ленина, "Путь к коммунизму", "40 лет Октября"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10.01.1983-20.12.1983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 колхозов "Победа", имени XXII партсъезда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08.01.1983-13.12.1983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собраний, заседаний комитетов ВЛКСМ комсомольских организаций  колхозов "Красное знамя", "Красный Октябрь", имени Т.Г. Шевченко,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М.И.Калинина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05.01.1983-18.12.1983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собраний, заседаний комитетов ВЛКСМ комсомольских организаций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17.01.1983-20.12.1983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 колхозов имени Н.К. Крупской, "Первый луч"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10.02.1983-15.12.1983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 w:rsidP="000409E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 колхоз</w:t>
            </w:r>
            <w:r w:rsidR="000409E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"Родина",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Соцземледелие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10.01.1983-28.12.1983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собраний, заседаний комитетов ВЛКСМ комсомольских организаций Терновской, Репинской,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15.01.1983-26.12.1983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E5" w:rsidTr="00A02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E5" w:rsidRPr="000409E5" w:rsidRDefault="000409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9E5">
              <w:rPr>
                <w:rFonts w:ascii="Times New Roman" w:hAnsi="Times New Roman"/>
                <w:b/>
                <w:sz w:val="24"/>
                <w:szCs w:val="24"/>
              </w:rPr>
              <w:t>1984 год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комсомольской конференции, списки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08.12.1984-08.12.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делегатов XXXI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комсомольской конференции,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А-Л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01.09.1984-08.12.1984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делегатов XXXI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комсомольской конференции,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М-Я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01.09.1984-08.12.1984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5C16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10, 13,1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21.02.1984-08.12.1984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51-58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13.01.1984-27.04.1984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59-69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11.05.1984-12.10.1984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</w:t>
            </w:r>
            <w:r w:rsidR="005C1638">
              <w:rPr>
                <w:rFonts w:ascii="Times New Roman" w:hAnsi="Times New Roman"/>
                <w:sz w:val="24"/>
                <w:szCs w:val="24"/>
              </w:rPr>
              <w:t>овского</w:t>
            </w:r>
            <w:proofErr w:type="spellEnd"/>
            <w:r w:rsidR="005C1638">
              <w:rPr>
                <w:rFonts w:ascii="Times New Roman" w:hAnsi="Times New Roman"/>
                <w:sz w:val="24"/>
                <w:szCs w:val="24"/>
              </w:rPr>
              <w:t xml:space="preserve"> райкома ВЛКСМ №№ 70-73,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26.10.1984-28.12.1984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по подготовке вопросов на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13.01.1984-28.12.1984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12.01.1984-25.12.1984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ветеранов партии, Ленинского комсомола, войны и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07.05.1984-07.05.1984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ветеранов партии, Ленинского комсомола, войны и труда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07.05.1984-07.05.1984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38" w:rsidTr="00506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38" w:rsidRPr="005C1638" w:rsidRDefault="005C163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38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отчеты отдела комсомольских организаций, первичных организаций о проведении отчет</w:t>
            </w:r>
            <w:r w:rsidR="005C163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собраний. Список комсомольского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01.01.1984-27.11.1984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Путевки, заявления о направлении комсомольцев на важнейшие народно-хозяйственные объекты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03.01.1984-24.12.1984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по участию в движении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"Животноводство - ударный фронт молодежи!". Материалы по участию во Всесоюзном смотре организации труда и культуры производства в животноводстве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20.01.1984-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8C" w:rsidTr="005F5E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8C" w:rsidRPr="0004788C" w:rsidRDefault="0004788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8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 учета членов ВЛКСМ и финансов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08.09.1984-29.06.1984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13.09.1983-27.08.1984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23.10.1981-29.09.1984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ревизии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комсомольской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04.01.1984-08.12.1984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13.01.1984-27.12.1984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8C" w:rsidTr="00FD3C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8C" w:rsidRPr="0004788C" w:rsidRDefault="0004788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88C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25.10.1984-25.10.1984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бюро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20.01.1984-28.10.1984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трудовых объединений старшеклассников, справки о работе в период летней трудовой четверти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 w:rsidP="00047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0478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.1984-30.10.1984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правофланговых пионерских отрядов о работе на марше "Имя Ленина в сердце каждом - верность партии докажем!"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12.01.1984-19.05.1984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дружин о работе на марше "Имя Ленина в сердце каждом - верность партии докажем!"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12.01.1984-19.05.1984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команд - участниц районной правовой Олимпиады "Юный знаток права"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01.03.1984-26.04.1984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VI-й районной правовой Олимпиады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01.03.1984-26.04.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районного слёта пионеров, посвященного 60-летию присвоения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19.01.1984-19.05.1984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ветеранов Великой Отечественной войны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01.03.1984-30.03.1984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78F" w:rsidTr="009212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8F" w:rsidRPr="0050678F" w:rsidRDefault="0050678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78F">
              <w:rPr>
                <w:rFonts w:ascii="Times New Roman" w:hAnsi="Times New Roman"/>
                <w:b/>
                <w:sz w:val="24"/>
                <w:szCs w:val="24"/>
              </w:rPr>
              <w:t>Протоколы первичных комсомольских организаций</w:t>
            </w: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Всесоюзного комсомольского собрания "О задачах первичных комсомольских организаций, вытекающих из речи Генерального секретаря ЦК КПСС  К.У. Черненко на Всеармейском совещании секретарей комсомольских организаций"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11.06.1984-28.10.1984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совхозо</w:t>
            </w:r>
            <w:r w:rsidR="0050678F">
              <w:rPr>
                <w:rFonts w:ascii="Times New Roman" w:hAnsi="Times New Roman"/>
                <w:sz w:val="24"/>
                <w:szCs w:val="24"/>
              </w:rPr>
              <w:t>в "Смычка", "Советский", "</w:t>
            </w:r>
            <w:proofErr w:type="spellStart"/>
            <w:r w:rsidR="0050678F">
              <w:rPr>
                <w:rFonts w:ascii="Times New Roman" w:hAnsi="Times New Roman"/>
                <w:sz w:val="24"/>
                <w:szCs w:val="24"/>
              </w:rPr>
              <w:t>Балаш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"Александровский"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13.01.1984-29.12.1984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колхозов "40 лет Октября", "Путь к коммунизму", имени XXII партсъезда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10.01.1984-20.12.1984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 ЛПУ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сахарного завода,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завода ЖБИ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19.02.1984-12.11.1984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колхозов "Красное знамя", "Красный Октябрь", имени Тараса Шевченко, имени М.И. Калинина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07.01.1984-12.11.1984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колхозов имени В.И. Ленина, "Победа", имени Н.К. Крупской, "Первый луч"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06.01.1984-23.11.1984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комсомольских организаций колхоза "Родина",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Соцземледелие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27.01.1984-17.12.1984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F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21" w:rsidRPr="000443D2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собраний, заседаний комитетов комсомольских организаций Терновской, Репинской,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14.02.1984-16.11.1984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21" w:rsidRDefault="007A7F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E483F" w:rsidRPr="001E483F" w:rsidTr="001E483F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E483F" w:rsidRDefault="007A7F21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t>60 (</w:t>
            </w:r>
            <w:proofErr w:type="spellStart"/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E483F" w:rsidTr="001E483F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E483F" w:rsidRDefault="00A50CB9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483F" w:rsidRPr="001E483F" w:rsidTr="001E483F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lastRenderedPageBreak/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E483F" w:rsidRDefault="007A7F21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E483F" w:rsidRDefault="00A50CB9" w:rsidP="001E48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E483F" w:rsidRDefault="007A7F21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483F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E483F">
        <w:tc>
          <w:tcPr>
            <w:tcW w:w="5148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48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E48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E48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E48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E48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E483F" w:rsidRDefault="00861F64" w:rsidP="001E48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3F" w:rsidRDefault="001E483F">
      <w:r>
        <w:separator/>
      </w:r>
    </w:p>
  </w:endnote>
  <w:endnote w:type="continuationSeparator" w:id="0">
    <w:p w:rsidR="001E483F" w:rsidRDefault="001E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3F" w:rsidRDefault="001E483F">
      <w:r>
        <w:separator/>
      </w:r>
    </w:p>
  </w:footnote>
  <w:footnote w:type="continuationSeparator" w:id="0">
    <w:p w:rsidR="001E483F" w:rsidRDefault="001E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678F">
      <w:rPr>
        <w:rStyle w:val="a9"/>
        <w:noProof/>
      </w:rPr>
      <w:t>6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7A7F21"/>
    <w:rsid w:val="00025EE0"/>
    <w:rsid w:val="000409E5"/>
    <w:rsid w:val="000443D2"/>
    <w:rsid w:val="0004788C"/>
    <w:rsid w:val="00105383"/>
    <w:rsid w:val="0017143D"/>
    <w:rsid w:val="001C3993"/>
    <w:rsid w:val="001D04CE"/>
    <w:rsid w:val="001D291A"/>
    <w:rsid w:val="001E483F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0678F"/>
    <w:rsid w:val="0055135C"/>
    <w:rsid w:val="0055458B"/>
    <w:rsid w:val="0057403A"/>
    <w:rsid w:val="005A4D23"/>
    <w:rsid w:val="005C1638"/>
    <w:rsid w:val="00634F69"/>
    <w:rsid w:val="006812F0"/>
    <w:rsid w:val="0068267F"/>
    <w:rsid w:val="0070722B"/>
    <w:rsid w:val="007A7F21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23</TotalTime>
  <Pages>7</Pages>
  <Words>1061</Words>
  <Characters>8372</Characters>
  <Application>Microsoft Office Word</Application>
  <DocSecurity>0</DocSecurity>
  <Lines>930</Lines>
  <Paragraphs>349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2022-08-25T07:25:00Z</dcterms:created>
  <dcterms:modified xsi:type="dcterms:W3CDTF">2022-08-25T07:48:00Z</dcterms:modified>
</cp:coreProperties>
</file>