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A8355E" w:rsidRDefault="0055458B" w:rsidP="00C45EFC">
      <w:pPr>
        <w:spacing w:line="360" w:lineRule="auto"/>
        <w:jc w:val="center"/>
        <w:rPr>
          <w:b/>
        </w:rPr>
      </w:pPr>
      <w:r w:rsidRPr="00A8355E">
        <w:rPr>
          <w:b/>
        </w:rPr>
        <w:t>Архивная опись</w:t>
      </w:r>
    </w:p>
    <w:p w:rsidR="00F54B0A" w:rsidRDefault="00A8355E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A8355E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Поповский волостной комитет  ВЛКСМ, Саратовский уезд, Нижне-Волжский край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5"/>
        <w:gridCol w:w="1437"/>
        <w:gridCol w:w="1440"/>
        <w:gridCol w:w="2703"/>
        <w:gridCol w:w="1800"/>
      </w:tblGrid>
      <w:tr w:rsidR="002778D2" w:rsidRPr="002778D2" w:rsidTr="00875E75">
        <w:trPr>
          <w:gridBefore w:val="1"/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875E75" w:rsidRDefault="002778D2" w:rsidP="00875E75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875E75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875E75" w:rsidRDefault="00A8355E" w:rsidP="00875E75">
            <w:pPr>
              <w:spacing w:line="360" w:lineRule="auto"/>
              <w:jc w:val="center"/>
              <w:rPr>
                <w:b/>
                <w:bCs/>
              </w:rPr>
            </w:pPr>
            <w:r w:rsidRPr="00875E75">
              <w:rPr>
                <w:b/>
                <w:bCs/>
              </w:rPr>
              <w:t>174</w:t>
            </w:r>
          </w:p>
        </w:tc>
      </w:tr>
      <w:tr w:rsidR="002778D2" w:rsidRPr="002778D2" w:rsidTr="00875E75">
        <w:tc>
          <w:tcPr>
            <w:tcW w:w="2877" w:type="dxa"/>
            <w:gridSpan w:val="3"/>
            <w:shd w:val="clear" w:color="auto" w:fill="auto"/>
            <w:vAlign w:val="center"/>
          </w:tcPr>
          <w:p w:rsidR="002778D2" w:rsidRPr="002778D2" w:rsidRDefault="002778D2" w:rsidP="00875E75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A8355E" w:rsidP="002778D2">
            <w:pPr>
              <w:pStyle w:val="4"/>
            </w:pPr>
            <w:r>
              <w:t>1</w:t>
            </w:r>
          </w:p>
        </w:tc>
      </w:tr>
    </w:tbl>
    <w:p w:rsidR="00F54B0A" w:rsidRDefault="00A8355E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A8355E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1924-1928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Протокол ЭПК (ЭФЗК, 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>
        <w:rPr>
          <w:rFonts w:ascii="Times New Roman" w:hAnsi="Times New Roman"/>
          <w:sz w:val="24"/>
          <w:szCs w:val="24"/>
        </w:rPr>
        <w:t>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архивного</w:t>
      </w:r>
      <w:proofErr w:type="gramEnd"/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венные индексы или номера по старой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A835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ячеек РЛКСМ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5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55E" w:rsidRPr="000443D2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355E" w:rsidRDefault="00A8355E" w:rsidP="00A835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протоколов пленумов и бюро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15.04.1925-10.01.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5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55E" w:rsidRPr="000443D2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355E" w:rsidRDefault="00A835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ячеек ВЛКСМ о работе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5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55E" w:rsidRPr="000443D2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355E" w:rsidRDefault="00A835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Справки, отзывы и характеристики, выданные комсомольцам; список делегатов волостной комсомольской конференции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14.02.1925-27.11.1925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5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55E" w:rsidRPr="000443D2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355E" w:rsidRDefault="00A835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Циркулярные письма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ячейкам ВЛКСМ по организационным и политическим вопросам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16.01.1925-17.12.1925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5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55E" w:rsidRPr="000443D2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355E" w:rsidRDefault="00A835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ячеек ВЛКСМ,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5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55E" w:rsidRPr="000443D2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355E" w:rsidRDefault="00A835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ячеек ВЛКСМ,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5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55E" w:rsidRPr="000443D2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355E" w:rsidRDefault="00A835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политпросветколлегии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комиссии по проведению "Дня леса" и другие документы по массово-политическим кампаниям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25.03.1925-22.12.1925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5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55E" w:rsidRPr="000443D2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355E" w:rsidRDefault="00A835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пионерской конференции и волостного бюро юных пионеров-ленинцев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15.05.1925-16.12.1925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5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55E" w:rsidRPr="000443D2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355E" w:rsidRDefault="00A835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волостного бюро ЮПЛ о работе, выводы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обследованию пионерских отрядов, списки и анкеты пионерских работников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01.05.1925-10.12.1925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5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55E" w:rsidRPr="000443D2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355E" w:rsidRDefault="00A835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пленумов и бюро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14.01.1926-24.12.1926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5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55E" w:rsidRPr="000443D2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355E" w:rsidRDefault="00A835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Циркулярные письма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ячейкам ВЛКСМ по организационным и политическим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18.01.1926-28.12.1926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5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55E" w:rsidRPr="000443D2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355E" w:rsidRDefault="00A835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общих </w:t>
            </w:r>
            <w:bookmarkStart w:id="4" w:name="_GoBack"/>
            <w:bookmarkEnd w:id="4"/>
            <w:r>
              <w:rPr>
                <w:rFonts w:ascii="Times New Roman" w:hAnsi="Times New Roman"/>
                <w:sz w:val="24"/>
                <w:szCs w:val="24"/>
              </w:rPr>
              <w:t>собраний ячеек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5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55E" w:rsidRPr="000443D2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355E" w:rsidRDefault="00A835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экономколлегии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собрания девушек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07.03.1926-07.04.1926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5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55E" w:rsidRPr="000443D2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355E" w:rsidRDefault="00A835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ячеек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5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55E" w:rsidRPr="000443D2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355E" w:rsidRDefault="00A835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членах бюро ячеек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01.05.1927-30.10.1927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5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55E" w:rsidRPr="000443D2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355E" w:rsidRDefault="00A835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волостного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пионерских работников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04.12.1927-04.12.1927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5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55E" w:rsidRPr="000443D2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355E" w:rsidRDefault="00A835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пленумов и бюро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11.02.1928-05.07.1928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5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55E" w:rsidRPr="000443D2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355E" w:rsidRDefault="00A835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ячеек ВЛКСМ о работе; сведения о членах бюро ячеек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09.01.1928-25.06.1928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5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55E" w:rsidRPr="000443D2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355E" w:rsidRDefault="00A835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ячеек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01.01.1928-30.08.1928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5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55E" w:rsidRPr="000443D2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355E" w:rsidRDefault="00A835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пионерских сборов и переписка с пионерскими отрядами о работе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03.01.1928-13.06.1928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55E" w:rsidRDefault="00A835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875E75" w:rsidRPr="00875E75" w:rsidTr="00875E75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875E75" w:rsidRDefault="00A50CB9" w:rsidP="00875E75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E75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875E75" w:rsidRDefault="00A8355E" w:rsidP="00875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E75">
              <w:rPr>
                <w:rFonts w:ascii="Times New Roman" w:hAnsi="Times New Roman"/>
                <w:sz w:val="24"/>
                <w:szCs w:val="24"/>
                <w:lang w:val="en-US"/>
              </w:rPr>
              <w:t>21 (</w:t>
            </w:r>
            <w:proofErr w:type="spellStart"/>
            <w:r w:rsidRPr="00875E75">
              <w:rPr>
                <w:rFonts w:ascii="Times New Roman" w:hAnsi="Times New Roman"/>
                <w:sz w:val="24"/>
                <w:szCs w:val="24"/>
                <w:lang w:val="en-US"/>
              </w:rPr>
              <w:t>Двадцать</w:t>
            </w:r>
            <w:proofErr w:type="spellEnd"/>
            <w:r w:rsidRPr="00875E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5E75">
              <w:rPr>
                <w:rFonts w:ascii="Times New Roman" w:hAnsi="Times New Roman"/>
                <w:sz w:val="24"/>
                <w:szCs w:val="24"/>
                <w:lang w:val="en-US"/>
              </w:rPr>
              <w:t>один</w:t>
            </w:r>
            <w:proofErr w:type="spellEnd"/>
            <w:r w:rsidRPr="00875E75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875E75" w:rsidRDefault="00A50CB9" w:rsidP="00875E7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E75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875E75" w:rsidTr="00875E75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875E75" w:rsidRDefault="00A50CB9" w:rsidP="00875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875E75" w:rsidRDefault="00A50CB9" w:rsidP="00875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E75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875E75" w:rsidRDefault="00A50CB9" w:rsidP="00875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75E75" w:rsidRPr="00875E75" w:rsidTr="00875E75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875E75" w:rsidRDefault="00A50CB9" w:rsidP="00875E75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E75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875E75" w:rsidRDefault="00A8355E" w:rsidP="00875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E7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875E75" w:rsidRDefault="00A50CB9" w:rsidP="00875E75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E75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875E75" w:rsidRDefault="00A8355E" w:rsidP="00875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E75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875E75" w:rsidRPr="00AB6A7A" w:rsidTr="00875E75">
        <w:tc>
          <w:tcPr>
            <w:tcW w:w="5148" w:type="dxa"/>
            <w:shd w:val="clear" w:color="auto" w:fill="auto"/>
            <w:vAlign w:val="center"/>
          </w:tcPr>
          <w:p w:rsidR="00861F64" w:rsidRPr="00875E75" w:rsidRDefault="00861F64" w:rsidP="00875E7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5E7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75E7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75E7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875E7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75E7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875E75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875E7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875E7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875E75" w:rsidRDefault="00861F64" w:rsidP="00875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875E75" w:rsidRDefault="00861F64" w:rsidP="00875E7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5E7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75E7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75E7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875E7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75E7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875E75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875E7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875E7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75E75" w:rsidRPr="00AB6A7A" w:rsidTr="00875E75">
        <w:tc>
          <w:tcPr>
            <w:tcW w:w="5148" w:type="dxa"/>
            <w:shd w:val="clear" w:color="auto" w:fill="auto"/>
            <w:vAlign w:val="center"/>
          </w:tcPr>
          <w:p w:rsidR="00861F64" w:rsidRPr="00875E75" w:rsidRDefault="00861F64" w:rsidP="00875E7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875E75" w:rsidRDefault="00861F64" w:rsidP="00875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875E75" w:rsidRDefault="00861F64" w:rsidP="00875E7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E75" w:rsidRPr="00AB6A7A" w:rsidTr="00875E75">
        <w:tc>
          <w:tcPr>
            <w:tcW w:w="5148" w:type="dxa"/>
            <w:shd w:val="clear" w:color="auto" w:fill="auto"/>
            <w:vAlign w:val="center"/>
          </w:tcPr>
          <w:p w:rsidR="00861F64" w:rsidRPr="00875E75" w:rsidRDefault="00861F64" w:rsidP="00875E7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5E7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75E7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75E7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875E7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75E7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875E75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875E7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875E7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875E75" w:rsidRDefault="00861F64" w:rsidP="00875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875E75" w:rsidRDefault="00861F64" w:rsidP="00875E7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5E7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75E7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75E7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875E7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75E7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875E75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875E7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875E7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75E75" w:rsidRPr="00AB6A7A" w:rsidTr="00875E75">
        <w:tc>
          <w:tcPr>
            <w:tcW w:w="5148" w:type="dxa"/>
            <w:shd w:val="clear" w:color="auto" w:fill="auto"/>
            <w:vAlign w:val="center"/>
          </w:tcPr>
          <w:p w:rsidR="00861F64" w:rsidRPr="00875E75" w:rsidRDefault="00861F64" w:rsidP="00875E7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875E75" w:rsidRDefault="00861F64" w:rsidP="00875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875E75" w:rsidRDefault="00861F64" w:rsidP="00875E7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E75" w:rsidRPr="00AB6A7A" w:rsidTr="00875E75">
        <w:tc>
          <w:tcPr>
            <w:tcW w:w="5148" w:type="dxa"/>
            <w:shd w:val="clear" w:color="auto" w:fill="auto"/>
            <w:vAlign w:val="center"/>
          </w:tcPr>
          <w:p w:rsidR="00861F64" w:rsidRPr="00875E75" w:rsidRDefault="00861F64" w:rsidP="00875E7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5E7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75E7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75E7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875E7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75E7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875E75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875E75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875E75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875E7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875E7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875E75" w:rsidRDefault="00861F64" w:rsidP="00875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875E75" w:rsidRDefault="00861F64" w:rsidP="00875E7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5E7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75E7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75E7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875E7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75E7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875E75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875E7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875E7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75E75" w:rsidRPr="00AB6A7A" w:rsidTr="00875E75">
        <w:tc>
          <w:tcPr>
            <w:tcW w:w="5148" w:type="dxa"/>
            <w:shd w:val="clear" w:color="auto" w:fill="auto"/>
            <w:vAlign w:val="center"/>
          </w:tcPr>
          <w:p w:rsidR="00861F64" w:rsidRPr="00875E75" w:rsidRDefault="00861F64" w:rsidP="00875E7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875E75" w:rsidRDefault="00861F64" w:rsidP="00875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875E75" w:rsidRDefault="00861F64" w:rsidP="00875E7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875E75">
        <w:tc>
          <w:tcPr>
            <w:tcW w:w="5148" w:type="dxa"/>
            <w:shd w:val="clear" w:color="auto" w:fill="auto"/>
            <w:vAlign w:val="center"/>
          </w:tcPr>
          <w:p w:rsidR="00861F64" w:rsidRPr="00875E75" w:rsidRDefault="00861F64" w:rsidP="00875E7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5E7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75E7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75E7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875E7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75E7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875E75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875E7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875E7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875E75" w:rsidRDefault="00861F64" w:rsidP="00875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875E75" w:rsidRDefault="00861F64" w:rsidP="00875E7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6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E75" w:rsidRDefault="00875E75">
      <w:r>
        <w:separator/>
      </w:r>
    </w:p>
  </w:endnote>
  <w:endnote w:type="continuationSeparator" w:id="0">
    <w:p w:rsidR="00875E75" w:rsidRDefault="0087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E75" w:rsidRDefault="00875E75">
      <w:r>
        <w:separator/>
      </w:r>
    </w:p>
  </w:footnote>
  <w:footnote w:type="continuationSeparator" w:id="0">
    <w:p w:rsidR="00875E75" w:rsidRDefault="00875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355E">
      <w:rPr>
        <w:rStyle w:val="a9"/>
        <w:noProof/>
      </w:rPr>
      <w:t>3</w:t>
    </w:r>
    <w:r>
      <w:rPr>
        <w:rStyle w:val="a9"/>
      </w:rPr>
      <w:fldChar w:fldCharType="end"/>
    </w:r>
  </w:p>
  <w:p w:rsidR="001D04CE" w:rsidRDefault="001D04CE">
    <w:pPr>
      <w:pStyle w:val="a8"/>
      <w:framePr w:wrap="auto" w:vAnchor="text" w:hAnchor="margin" w:xAlign="right" w:y="1"/>
      <w:rPr>
        <w:rStyle w:val="a9"/>
      </w:rPr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3 (Три)"/>
  </w:docVars>
  <w:rsids>
    <w:rsidRoot w:val="00A8355E"/>
    <w:rsid w:val="00025EE0"/>
    <w:rsid w:val="000443D2"/>
    <w:rsid w:val="00105383"/>
    <w:rsid w:val="0017143D"/>
    <w:rsid w:val="001C3993"/>
    <w:rsid w:val="001D04CE"/>
    <w:rsid w:val="001D291A"/>
    <w:rsid w:val="001E5ADA"/>
    <w:rsid w:val="002778D2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812F0"/>
    <w:rsid w:val="0068267F"/>
    <w:rsid w:val="0070722B"/>
    <w:rsid w:val="007E2739"/>
    <w:rsid w:val="00861B78"/>
    <w:rsid w:val="00861F64"/>
    <w:rsid w:val="008667AB"/>
    <w:rsid w:val="00875E75"/>
    <w:rsid w:val="008A55E1"/>
    <w:rsid w:val="00992DBA"/>
    <w:rsid w:val="009F21A6"/>
    <w:rsid w:val="009F7155"/>
    <w:rsid w:val="00A50CB9"/>
    <w:rsid w:val="00A8355E"/>
    <w:rsid w:val="00AB6A7A"/>
    <w:rsid w:val="00AE2CE9"/>
    <w:rsid w:val="00BC1EFC"/>
    <w:rsid w:val="00BD6131"/>
    <w:rsid w:val="00C45EFC"/>
    <w:rsid w:val="00CD2461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22D:\EOS\AF\Report\ReportArchList.dot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ReportArchList.dot"</Template>
  <TotalTime>5</TotalTime>
  <Pages>3</Pages>
  <Words>395</Words>
  <Characters>2844</Characters>
  <Application>Microsoft Office Word</Application>
  <DocSecurity>0</DocSecurity>
  <Lines>355</Lines>
  <Paragraphs>161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1</cp:revision>
  <cp:lastPrinted>1601-01-01T00:00:00Z</cp:lastPrinted>
  <dcterms:created xsi:type="dcterms:W3CDTF">2020-12-22T10:27:00Z</dcterms:created>
  <dcterms:modified xsi:type="dcterms:W3CDTF">2020-12-22T10:32:00Z</dcterms:modified>
</cp:coreProperties>
</file>