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A4268" w:rsidRDefault="0055458B" w:rsidP="00C45EFC">
      <w:pPr>
        <w:spacing w:line="360" w:lineRule="auto"/>
        <w:jc w:val="center"/>
        <w:rPr>
          <w:b/>
        </w:rPr>
      </w:pPr>
      <w:r w:rsidRPr="002A4268">
        <w:rPr>
          <w:b/>
        </w:rPr>
        <w:t>Архивная опись</w:t>
      </w:r>
    </w:p>
    <w:p w:rsidR="00F54B0A" w:rsidRDefault="002A4268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A4268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Переезденский</w:t>
      </w:r>
      <w:proofErr w:type="spellEnd"/>
      <w:r>
        <w:t xml:space="preserve"> волостной комитет РКСМ,  </w:t>
      </w:r>
      <w:proofErr w:type="spellStart"/>
      <w:r>
        <w:t>Аткарский</w:t>
      </w:r>
      <w:proofErr w:type="spellEnd"/>
      <w:r>
        <w:t xml:space="preserve"> уезд, Саратовская губерния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1759E0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759E0" w:rsidRDefault="002778D2" w:rsidP="001759E0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759E0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759E0" w:rsidRDefault="002A4268" w:rsidP="001759E0">
            <w:pPr>
              <w:spacing w:line="360" w:lineRule="auto"/>
              <w:jc w:val="center"/>
              <w:rPr>
                <w:b/>
                <w:bCs/>
              </w:rPr>
            </w:pPr>
            <w:r w:rsidRPr="001759E0">
              <w:rPr>
                <w:b/>
                <w:bCs/>
              </w:rPr>
              <w:t>188</w:t>
            </w:r>
          </w:p>
        </w:tc>
      </w:tr>
      <w:tr w:rsidR="002778D2" w:rsidRPr="002778D2" w:rsidTr="001759E0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1759E0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2A4268" w:rsidP="002778D2">
            <w:pPr>
              <w:pStyle w:val="4"/>
            </w:pPr>
            <w:r>
              <w:t>1</w:t>
            </w:r>
          </w:p>
        </w:tc>
      </w:tr>
    </w:tbl>
    <w:p w:rsidR="00F54B0A" w:rsidRDefault="002A4268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A4268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1919-1923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A42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протоколы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президиума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20.08.1919-30.07.1921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68" w:rsidRPr="000443D2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президиума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РКСМ и анкета волостной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23.09.1922-29.12.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68" w:rsidRPr="000443D2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волостной ячейки РКСМ о составе и работе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 w:rsidP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01.04.1922-30.12.1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68" w:rsidRPr="000443D2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волостной ячейки РКСМ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02.01.1923-01.07.1923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68" w:rsidRPr="000443D2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волостной ячейки РКСМ о работе за январь 1923 года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23.01.1923-15.12.1923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268" w:rsidRPr="000443D2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членов РКСМ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мельницы №19 и материалы к ним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23.09.1923-16.12.1923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68" w:rsidRDefault="002A42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759E0" w:rsidRPr="001759E0" w:rsidTr="001759E0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759E0" w:rsidRDefault="00A50CB9" w:rsidP="001759E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59E0" w:rsidRDefault="002A4268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t>6 (</w:t>
            </w:r>
            <w:proofErr w:type="spellStart"/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t>Шесть</w:t>
            </w:r>
            <w:proofErr w:type="spellEnd"/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759E0" w:rsidRDefault="00A50CB9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759E0" w:rsidTr="001759E0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759E0" w:rsidRDefault="00A50CB9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759E0" w:rsidRDefault="00A50CB9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759E0" w:rsidRDefault="00A50CB9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759E0" w:rsidRPr="001759E0" w:rsidTr="001759E0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759E0" w:rsidRDefault="00A50CB9" w:rsidP="001759E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59E0" w:rsidRDefault="002A4268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759E0" w:rsidRDefault="00A50CB9" w:rsidP="001759E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759E0" w:rsidRDefault="002A4268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759E0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59E0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E0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59E0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9E0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59E0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759E0">
        <w:tc>
          <w:tcPr>
            <w:tcW w:w="5148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59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759E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759E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759E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759E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759E0" w:rsidRDefault="00861F64" w:rsidP="001759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E0" w:rsidRDefault="001759E0">
      <w:r>
        <w:separator/>
      </w:r>
    </w:p>
  </w:endnote>
  <w:endnote w:type="continuationSeparator" w:id="0">
    <w:p w:rsidR="001759E0" w:rsidRDefault="0017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E0" w:rsidRDefault="001759E0">
      <w:r>
        <w:separator/>
      </w:r>
    </w:p>
  </w:footnote>
  <w:footnote w:type="continuationSeparator" w:id="0">
    <w:p w:rsidR="001759E0" w:rsidRDefault="0017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4268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2A4268"/>
    <w:rsid w:val="00025EE0"/>
    <w:rsid w:val="000443D2"/>
    <w:rsid w:val="00105383"/>
    <w:rsid w:val="0017143D"/>
    <w:rsid w:val="001759E0"/>
    <w:rsid w:val="001C3993"/>
    <w:rsid w:val="001D04CE"/>
    <w:rsid w:val="001D291A"/>
    <w:rsid w:val="001E5ADA"/>
    <w:rsid w:val="002778D2"/>
    <w:rsid w:val="002A4268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3</TotalTime>
  <Pages>2</Pages>
  <Words>234</Words>
  <Characters>1628</Characters>
  <Application>Microsoft Office Word</Application>
  <DocSecurity>0</DocSecurity>
  <Lines>180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2020-12-22T10:50:00Z</dcterms:created>
  <dcterms:modified xsi:type="dcterms:W3CDTF">2020-12-22T10:53:00Z</dcterms:modified>
</cp:coreProperties>
</file>